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2119" w14:textId="77777777" w:rsidR="00765C6C" w:rsidRPr="009B47F9" w:rsidRDefault="00765C6C" w:rsidP="00E86A59">
      <w:pPr>
        <w:spacing w:after="0"/>
        <w:jc w:val="center"/>
        <w:rPr>
          <w:rFonts w:ascii="Arial" w:eastAsia="Times New Roman" w:hAnsi="Arial" w:cs="Arial"/>
          <w:bCs/>
          <w:color w:val="367D3C"/>
          <w:kern w:val="32"/>
          <w:sz w:val="24"/>
          <w:szCs w:val="24"/>
        </w:rPr>
      </w:pPr>
    </w:p>
    <w:p w14:paraId="5CAF187B" w14:textId="77777777" w:rsidR="00765C6C" w:rsidRPr="009B47F9" w:rsidRDefault="00765C6C" w:rsidP="00E86A59">
      <w:pPr>
        <w:spacing w:after="0"/>
        <w:jc w:val="center"/>
        <w:rPr>
          <w:rFonts w:ascii="Arial" w:eastAsia="Times New Roman" w:hAnsi="Arial" w:cs="Arial"/>
          <w:bCs/>
          <w:color w:val="367D3C"/>
          <w:kern w:val="32"/>
          <w:sz w:val="24"/>
          <w:szCs w:val="24"/>
        </w:rPr>
      </w:pPr>
    </w:p>
    <w:p w14:paraId="07F3B6F2" w14:textId="2E03A3C9" w:rsidR="00E86A59" w:rsidRPr="009B47F9" w:rsidRDefault="00E86A59" w:rsidP="00035AE2">
      <w:pPr>
        <w:spacing w:after="60"/>
        <w:jc w:val="center"/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</w:pPr>
      <w:r w:rsidRPr="009B47F9"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 xml:space="preserve">Modelo de </w:t>
      </w:r>
    </w:p>
    <w:p w14:paraId="132610EA" w14:textId="77777777" w:rsidR="000B798C" w:rsidRDefault="000B798C" w:rsidP="000B798C">
      <w:pPr>
        <w:spacing w:after="60"/>
        <w:jc w:val="center"/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</w:pPr>
      <w:r>
        <w:rPr>
          <w:rFonts w:ascii="Arial" w:eastAsia="Times New Roman" w:hAnsi="Arial" w:cs="Arial"/>
          <w:b/>
          <w:color w:val="367D3C"/>
          <w:kern w:val="32"/>
          <w:sz w:val="64"/>
          <w:szCs w:val="64"/>
        </w:rPr>
        <w:t>TRAYECTORIA ARTÍSTICA/PROFESIONAL</w:t>
      </w:r>
    </w:p>
    <w:p w14:paraId="5E8F4564" w14:textId="4B583CEC" w:rsidR="00AC6C4E" w:rsidRPr="000B798C" w:rsidRDefault="000B798C" w:rsidP="000B798C">
      <w:pPr>
        <w:spacing w:after="60"/>
        <w:jc w:val="center"/>
        <w:rPr>
          <w:rFonts w:ascii="Arial" w:eastAsia="Times New Roman" w:hAnsi="Arial" w:cs="Arial"/>
          <w:b/>
          <w:color w:val="367D3C"/>
          <w:kern w:val="32"/>
          <w:sz w:val="64"/>
          <w:szCs w:val="64"/>
        </w:rPr>
      </w:pPr>
      <w:r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>de la persona o entidad solicitante</w:t>
      </w:r>
    </w:p>
    <w:p w14:paraId="7D386373" w14:textId="3CCCF4EB" w:rsidR="00765C6C" w:rsidRDefault="00765C6C" w:rsidP="00035AE2">
      <w:pPr>
        <w:spacing w:after="60"/>
        <w:jc w:val="center"/>
        <w:rPr>
          <w:rFonts w:ascii="Arial" w:eastAsia="Times New Roman" w:hAnsi="Arial" w:cs="Arial"/>
          <w:b/>
          <w:color w:val="367D3C"/>
          <w:kern w:val="32"/>
          <w:sz w:val="44"/>
          <w:szCs w:val="44"/>
        </w:rPr>
      </w:pPr>
      <w:r w:rsidRPr="009B47F9">
        <w:rPr>
          <w:rFonts w:ascii="Arial" w:eastAsia="Times New Roman" w:hAnsi="Arial" w:cs="Arial"/>
          <w:b/>
          <w:color w:val="367D3C"/>
          <w:kern w:val="32"/>
          <w:sz w:val="44"/>
          <w:szCs w:val="44"/>
        </w:rPr>
        <w:t>«Programa Andaluz de Arte y Educación»</w:t>
      </w:r>
    </w:p>
    <w:p w14:paraId="1760549D" w14:textId="22956A8B" w:rsidR="00035AE2" w:rsidRPr="00F61CD3" w:rsidRDefault="00035AE2" w:rsidP="00035AE2">
      <w:pPr>
        <w:spacing w:after="60"/>
        <w:jc w:val="center"/>
        <w:rPr>
          <w:rFonts w:ascii="Arial" w:eastAsia="Times New Roman" w:hAnsi="Arial" w:cs="Arial"/>
          <w:b/>
          <w:color w:val="367D3C"/>
          <w:kern w:val="32"/>
          <w:sz w:val="32"/>
          <w:szCs w:val="32"/>
        </w:rPr>
      </w:pPr>
      <w:r w:rsidRPr="00F61CD3">
        <w:rPr>
          <w:rFonts w:ascii="Arial" w:eastAsia="Times New Roman" w:hAnsi="Arial" w:cs="Arial"/>
          <w:bCs/>
          <w:color w:val="367D3C"/>
          <w:kern w:val="32"/>
          <w:sz w:val="32"/>
          <w:szCs w:val="32"/>
        </w:rPr>
        <w:t>(Código de procedimiento: 25885)</w:t>
      </w:r>
    </w:p>
    <w:p w14:paraId="3EB776AD" w14:textId="77777777" w:rsidR="00765C6C" w:rsidRPr="009B47F9" w:rsidRDefault="00765C6C" w:rsidP="00AC6C4E">
      <w:pPr>
        <w:rPr>
          <w:rFonts w:ascii="Arial" w:eastAsia="Times New Roman" w:hAnsi="Arial" w:cs="Arial"/>
          <w:bCs/>
          <w:color w:val="367D3C"/>
          <w:kern w:val="32"/>
          <w:sz w:val="24"/>
          <w:szCs w:val="24"/>
        </w:rPr>
      </w:pPr>
    </w:p>
    <w:p w14:paraId="21EDF36D" w14:textId="3B8DACA0" w:rsidR="0076167A" w:rsidRPr="009B47F9" w:rsidRDefault="0076167A" w:rsidP="0076167A">
      <w:pPr>
        <w:spacing w:after="240"/>
        <w:rPr>
          <w:rFonts w:ascii="Arial" w:hAnsi="Arial" w:cs="Arial"/>
          <w:b/>
          <w:color w:val="007933"/>
          <w:sz w:val="24"/>
          <w:szCs w:val="24"/>
        </w:rPr>
      </w:pPr>
    </w:p>
    <w:tbl>
      <w:tblPr>
        <w:tblStyle w:val="Tablaconcuadrcula"/>
        <w:tblW w:w="9356" w:type="dxa"/>
        <w:tblInd w:w="10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6"/>
      </w:tblGrid>
      <w:tr w:rsidR="004E1C7F" w:rsidRPr="009B47F9" w14:paraId="657F68C8" w14:textId="77777777" w:rsidTr="009F4B7C">
        <w:trPr>
          <w:trHeight w:val="397"/>
        </w:trPr>
        <w:tc>
          <w:tcPr>
            <w:tcW w:w="935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007933"/>
            <w:vAlign w:val="center"/>
          </w:tcPr>
          <w:p w14:paraId="40A06CEC" w14:textId="16544FFF" w:rsidR="0076167A" w:rsidRPr="009B47F9" w:rsidRDefault="0076167A" w:rsidP="005D059D">
            <w:pPr>
              <w:spacing w:after="0" w:line="276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B47F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TÍTULO DEL PROYECTO</w:t>
            </w:r>
            <w:r w:rsidR="00E86A59" w:rsidRPr="009B47F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ARTÍSTICO</w:t>
            </w:r>
          </w:p>
        </w:tc>
      </w:tr>
      <w:tr w:rsidR="0076167A" w:rsidRPr="009B47F9" w14:paraId="314B420A" w14:textId="77777777" w:rsidTr="004E1C7F">
        <w:trPr>
          <w:trHeight w:val="397"/>
        </w:trPr>
        <w:tc>
          <w:tcPr>
            <w:tcW w:w="9356" w:type="dxa"/>
            <w:tcBorders>
              <w:top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070102" w14:textId="77777777" w:rsidR="004E1C7F" w:rsidRDefault="004E1C7F" w:rsidP="005D059D">
            <w:pPr>
              <w:spacing w:after="0" w:line="276" w:lineRule="auto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3E3B2B2" w14:textId="0FC613B7" w:rsidR="00CB2D3E" w:rsidRPr="009B47F9" w:rsidRDefault="00CB2D3E" w:rsidP="005D059D">
            <w:pPr>
              <w:spacing w:after="0" w:line="276" w:lineRule="auto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EE706FF" w14:textId="77777777" w:rsidR="0076167A" w:rsidRPr="009B47F9" w:rsidRDefault="0076167A" w:rsidP="0076167A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p w14:paraId="35183E46" w14:textId="77777777" w:rsidR="004E1C7F" w:rsidRPr="009B47F9" w:rsidRDefault="004E1C7F" w:rsidP="0076167A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p w14:paraId="41F9C9D9" w14:textId="77777777" w:rsidR="004E1C7F" w:rsidRPr="009B47F9" w:rsidRDefault="004E1C7F" w:rsidP="0076167A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aconcuadrcula"/>
        <w:tblW w:w="9345" w:type="dxa"/>
        <w:tblInd w:w="10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7537"/>
        <w:gridCol w:w="1808"/>
      </w:tblGrid>
      <w:tr w:rsidR="004E1C7F" w:rsidRPr="009B47F9" w14:paraId="5AD582E9" w14:textId="77777777" w:rsidTr="009F4B7C">
        <w:trPr>
          <w:trHeight w:val="397"/>
        </w:trPr>
        <w:tc>
          <w:tcPr>
            <w:tcW w:w="9345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007933"/>
            <w:vAlign w:val="center"/>
          </w:tcPr>
          <w:p w14:paraId="20042A3F" w14:textId="50E43CF9" w:rsidR="0076167A" w:rsidRPr="009B47F9" w:rsidRDefault="0076167A" w:rsidP="005D059D">
            <w:pPr>
              <w:spacing w:after="0" w:line="276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B47F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PERSONA O ENTIDAD SOLICITANTE</w:t>
            </w:r>
          </w:p>
        </w:tc>
      </w:tr>
      <w:tr w:rsidR="00E86A59" w:rsidRPr="009B47F9" w14:paraId="03232D3D" w14:textId="77777777" w:rsidTr="009F4B7C">
        <w:trPr>
          <w:trHeight w:val="397"/>
        </w:trPr>
        <w:tc>
          <w:tcPr>
            <w:tcW w:w="75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972CC4" w14:textId="007B35FC" w:rsidR="00E86A59" w:rsidRPr="009B47F9" w:rsidRDefault="00E86A59" w:rsidP="00E86A59">
            <w:pPr>
              <w:spacing w:after="0" w:line="276" w:lineRule="auto"/>
              <w:jc w:val="left"/>
              <w:rPr>
                <w:rFonts w:ascii="Arial" w:hAnsi="Arial" w:cs="Arial"/>
                <w:color w:val="007933"/>
                <w:sz w:val="24"/>
                <w:szCs w:val="24"/>
              </w:rPr>
            </w:pPr>
            <w:r w:rsidRPr="009B47F9">
              <w:rPr>
                <w:rFonts w:ascii="Arial" w:hAnsi="Arial" w:cs="Arial"/>
                <w:b/>
                <w:color w:val="007933"/>
                <w:sz w:val="24"/>
                <w:szCs w:val="24"/>
              </w:rPr>
              <w:t>APELLIDOS Y NOMBRE / RAZÓN SOCIAL / DENOMINACIÓN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0BFE2F" w14:textId="1CF1CCA3" w:rsidR="00E86A59" w:rsidRPr="009B47F9" w:rsidRDefault="00E86A59" w:rsidP="00E86A59">
            <w:pPr>
              <w:spacing w:after="0" w:line="276" w:lineRule="auto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 w:rsidRPr="009B47F9">
              <w:rPr>
                <w:rFonts w:ascii="Arial" w:hAnsi="Arial" w:cs="Arial"/>
                <w:b/>
                <w:color w:val="007933"/>
                <w:sz w:val="24"/>
                <w:szCs w:val="24"/>
              </w:rPr>
              <w:t>DNI/NIE/NIF</w:t>
            </w:r>
          </w:p>
        </w:tc>
      </w:tr>
      <w:tr w:rsidR="00E86A59" w:rsidRPr="009B47F9" w14:paraId="4DC8A18E" w14:textId="77777777" w:rsidTr="004E1C7F">
        <w:trPr>
          <w:trHeight w:val="397"/>
        </w:trPr>
        <w:tc>
          <w:tcPr>
            <w:tcW w:w="75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4500CD" w14:textId="1BC09B64" w:rsidR="005D166B" w:rsidRPr="009B47F9" w:rsidRDefault="005D166B" w:rsidP="00E86A59">
            <w:pPr>
              <w:spacing w:after="0" w:line="276" w:lineRule="auto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E58914" w14:textId="0FEB0BBC" w:rsidR="00E86A59" w:rsidRPr="009B47F9" w:rsidRDefault="00E86A59" w:rsidP="00E86A59">
            <w:pPr>
              <w:spacing w:after="0" w:line="276" w:lineRule="auto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E940810" w14:textId="77777777" w:rsidR="0076167A" w:rsidRPr="009B47F9" w:rsidRDefault="0076167A" w:rsidP="0076167A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p w14:paraId="30C11A1F" w14:textId="291AA816" w:rsidR="00035AE2" w:rsidRDefault="00035AE2">
      <w:pPr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8810EE" w:rsidRPr="008810EE" w14:paraId="1E5756BC" w14:textId="77777777" w:rsidTr="002B4407">
        <w:trPr>
          <w:trHeight w:val="397"/>
          <w:tblHeader/>
        </w:trPr>
        <w:tc>
          <w:tcPr>
            <w:tcW w:w="9458" w:type="dxa"/>
          </w:tcPr>
          <w:p w14:paraId="44AC3AC4" w14:textId="3EB55F44" w:rsidR="008810EE" w:rsidRPr="008810EE" w:rsidRDefault="000B798C" w:rsidP="002B4407">
            <w:pPr>
              <w:spacing w:after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A</w:t>
            </w:r>
            <w:r w:rsidR="008810EE" w:rsidRPr="008810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TRAYECTORIA ARTÍSTICA/PROFESIONAL</w:t>
            </w:r>
            <w:r w:rsidR="008810EE" w:rsidRPr="008810EE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70CE37F2" w14:textId="77777777" w:rsidR="008810EE" w:rsidRDefault="008810EE" w:rsidP="008810E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007933"/>
          <w:right w:val="none" w:sz="0" w:space="0" w:color="auto"/>
          <w:insideH w:val="single" w:sz="4" w:space="0" w:color="007933"/>
          <w:insideV w:val="single" w:sz="4" w:space="0" w:color="007933"/>
        </w:tblBorders>
        <w:tblLook w:val="04A0" w:firstRow="1" w:lastRow="0" w:firstColumn="1" w:lastColumn="0" w:noHBand="0" w:noVBand="1"/>
      </w:tblPr>
      <w:tblGrid>
        <w:gridCol w:w="9458"/>
      </w:tblGrid>
      <w:tr w:rsidR="008810EE" w:rsidRPr="00CB2D3E" w14:paraId="22267B2B" w14:textId="77777777" w:rsidTr="002B4407">
        <w:trPr>
          <w:trHeight w:val="397"/>
          <w:tblHeader/>
        </w:trPr>
        <w:tc>
          <w:tcPr>
            <w:tcW w:w="9458" w:type="dxa"/>
          </w:tcPr>
          <w:p w14:paraId="32452844" w14:textId="6B1BBA3A" w:rsidR="008810EE" w:rsidRPr="00CB2D3E" w:rsidRDefault="000B798C" w:rsidP="002B4407">
            <w:pPr>
              <w:spacing w:after="0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>A</w:t>
            </w:r>
            <w:r w:rsidR="008810EE">
              <w:rPr>
                <w:rFonts w:ascii="Arial" w:hAnsi="Arial" w:cs="Arial"/>
                <w:b/>
                <w:color w:val="007933"/>
                <w:sz w:val="24"/>
                <w:szCs w:val="24"/>
              </w:rPr>
              <w:t>.</w:t>
            </w:r>
            <w:r w:rsidR="00730E22">
              <w:rPr>
                <w:rFonts w:ascii="Arial" w:hAnsi="Arial" w:cs="Arial"/>
                <w:b/>
                <w:color w:val="007933"/>
                <w:sz w:val="24"/>
                <w:szCs w:val="24"/>
              </w:rPr>
              <w:t>1</w:t>
            </w:r>
            <w:r w:rsidR="008810EE">
              <w:rPr>
                <w:rFonts w:ascii="Arial" w:hAnsi="Arial" w:cs="Arial"/>
                <w:b/>
                <w:color w:val="007933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>Trayectoria artística/profesional de la persona o entidad solicitante:</w:t>
            </w:r>
          </w:p>
        </w:tc>
      </w:tr>
      <w:tr w:rsidR="008810EE" w:rsidRPr="008810EE" w14:paraId="47322D20" w14:textId="77777777" w:rsidTr="002B4407">
        <w:trPr>
          <w:trHeight w:val="510"/>
          <w:tblHeader/>
        </w:trPr>
        <w:tc>
          <w:tcPr>
            <w:tcW w:w="9458" w:type="dxa"/>
            <w:tcMar>
              <w:top w:w="57" w:type="dxa"/>
              <w:bottom w:w="57" w:type="dxa"/>
            </w:tcMar>
          </w:tcPr>
          <w:p w14:paraId="761188C7" w14:textId="63C495AC" w:rsidR="000B798C" w:rsidRPr="000A2DA6" w:rsidRDefault="000B798C" w:rsidP="002B4407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 w:rsidRPr="000A2DA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Indicación de la trayectoria artística o profesional de la persona o entidad solicitante.</w:t>
            </w:r>
          </w:p>
          <w:p w14:paraId="3CB5DAC3" w14:textId="77777777" w:rsidR="00941C49" w:rsidRPr="000A2DA6" w:rsidRDefault="00941C49" w:rsidP="002B4407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</w:p>
          <w:p w14:paraId="2A81597A" w14:textId="77777777" w:rsidR="00941C49" w:rsidRPr="000A2DA6" w:rsidRDefault="00941C49" w:rsidP="002B4407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 w:rsidRPr="000A2DA6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Nota:</w:t>
            </w:r>
            <w:r w:rsidRPr="000A2DA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</w:t>
            </w:r>
          </w:p>
          <w:p w14:paraId="394FD885" w14:textId="61C80473" w:rsidR="008810EE" w:rsidRPr="000A2DA6" w:rsidRDefault="000B798C" w:rsidP="00941C49">
            <w:pPr>
              <w:pStyle w:val="Prrafodelista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 w:rsidRPr="000A2DA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En caso de que la persona o entidad solicitante haya desarrollado trabajos anteriores en centros educativos, indíquelo e incluya </w:t>
            </w:r>
            <w:r w:rsidR="009D743C" w:rsidRPr="000A2DA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certificaci</w:t>
            </w:r>
            <w:r w:rsidRPr="000A2DA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ón acreditativa</w:t>
            </w:r>
            <w:r w:rsidR="009D743C" w:rsidRPr="000A2DA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expedida por el centro educativo</w:t>
            </w:r>
            <w:r w:rsidR="000A2DA6" w:rsidRPr="000A2DA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o entidad organizadora de la actividad</w:t>
            </w:r>
            <w:r w:rsidR="009D743C" w:rsidRPr="000A2DA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.</w:t>
            </w:r>
          </w:p>
        </w:tc>
      </w:tr>
    </w:tbl>
    <w:p w14:paraId="6AF9F10D" w14:textId="77777777" w:rsidR="008810EE" w:rsidRDefault="008810EE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224C2916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EF93FD9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5EEE42C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27972938" w14:textId="7ACF1F33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AE732A4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838FD3C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6B1CAFC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2D1581A4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AA3E0D0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733F0FF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4D1CE4E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12BD682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2C6685F9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604D6CE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AC137F0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9C609BB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74D22DF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187C7DA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AF20BDF" w14:textId="77777777" w:rsidR="003D33B9" w:rsidRDefault="003D33B9" w:rsidP="003D33B9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sectPr w:rsidR="003D33B9" w:rsidSect="003424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304" w:bottom="1418" w:left="1134" w:header="851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B50A" w14:textId="77777777" w:rsidR="002B5F83" w:rsidRDefault="002B5F83" w:rsidP="00FC5BDF">
      <w:r>
        <w:separator/>
      </w:r>
    </w:p>
  </w:endnote>
  <w:endnote w:type="continuationSeparator" w:id="0">
    <w:p w14:paraId="3E3E011A" w14:textId="77777777" w:rsidR="002B5F83" w:rsidRDefault="002B5F83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old">
    <w:panose1 w:val="020B0703030403020204"/>
    <w:charset w:val="00"/>
    <w:family w:val="roman"/>
    <w:pitch w:val="variable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323435"/>
      <w:docPartObj>
        <w:docPartGallery w:val="Page Numbers (Bottom of Page)"/>
        <w:docPartUnique/>
      </w:docPartObj>
    </w:sdtPr>
    <w:sdtEndPr/>
    <w:sdtContent>
      <w:p w14:paraId="4127DA69" w14:textId="3D72D294" w:rsidR="00CA77DE" w:rsidRDefault="00CA77D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3393E" w14:textId="77777777" w:rsidR="00CA77DE" w:rsidRDefault="00CA77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D567" w14:textId="77777777" w:rsidR="00A421C4" w:rsidRDefault="00384FF2" w:rsidP="00A421C4">
    <w:pPr>
      <w:pStyle w:val="Piedepgina-Datos"/>
      <w:ind w:left="5812" w:right="-197"/>
    </w:pPr>
    <w:r>
      <w:rPr>
        <w:noProof/>
        <w:lang w:eastAsia="es-ES"/>
      </w:rPr>
      <w:drawing>
        <wp:anchor distT="0" distB="0" distL="114300" distR="114300" simplePos="0" relativeHeight="251670528" behindDoc="1" locked="1" layoutInCell="1" allowOverlap="1" wp14:anchorId="561FDF86" wp14:editId="1FCEF6FE">
          <wp:simplePos x="0" y="0"/>
          <wp:positionH relativeFrom="column">
            <wp:posOffset>6023610</wp:posOffset>
          </wp:positionH>
          <wp:positionV relativeFrom="page">
            <wp:posOffset>9702165</wp:posOffset>
          </wp:positionV>
          <wp:extent cx="468630" cy="680085"/>
          <wp:effectExtent l="0" t="0" r="0" b="5715"/>
          <wp:wrapNone/>
          <wp:docPr id="10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elen:Desktop:ManualJunta:PapeleriaEditables:JuntaAndalucia-escu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C8253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22905C95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999A" w14:textId="77777777" w:rsidR="002B5F83" w:rsidRDefault="002B5F83" w:rsidP="00FC5BDF">
      <w:r>
        <w:separator/>
      </w:r>
    </w:p>
  </w:footnote>
  <w:footnote w:type="continuationSeparator" w:id="0">
    <w:p w14:paraId="28FBB19B" w14:textId="77777777" w:rsidR="002B5F83" w:rsidRDefault="002B5F83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3542" w14:textId="77777777" w:rsidR="00384FF2" w:rsidRDefault="001463CE" w:rsidP="00FC5BDF">
    <w:r>
      <w:rPr>
        <w:noProof/>
        <w:lang w:eastAsia="es-ES"/>
      </w:rPr>
      <w:drawing>
        <wp:inline distT="0" distB="0" distL="0" distR="0" wp14:anchorId="55AB74E8" wp14:editId="2DB0BEFA">
          <wp:extent cx="563880" cy="530352"/>
          <wp:effectExtent l="0" t="0" r="0" b="3175"/>
          <wp:docPr id="1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DB39" w14:textId="77777777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709B365D" wp14:editId="0D817ACF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E6238C" w14:textId="7C91F1CA" w:rsidR="00EA2406" w:rsidRDefault="009652FD" w:rsidP="00491CAE">
                          <w:pPr>
                            <w:pStyle w:val="Cabecera-Consejera"/>
                          </w:pPr>
                          <w:r>
                            <w:t>Consejería de</w:t>
                          </w:r>
                          <w:r w:rsidR="005370CF">
                            <w:t xml:space="preserve"> Cultura y Deporte</w:t>
                          </w:r>
                        </w:p>
                        <w:p w14:paraId="54EE9151" w14:textId="77777777" w:rsidR="00EA2406" w:rsidRPr="00761B0C" w:rsidRDefault="009652FD" w:rsidP="00491CAE">
                          <w:pPr>
                            <w:pStyle w:val="Cabecera-Centrodirectivo"/>
                          </w:pPr>
                          <w:r>
                            <w:t>Agencia Andaluza de Instituciones Culturales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B365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" filled="f" stroked="f" strokeweight=".5pt">
              <v:textbox inset="0,0,0,0">
                <w:txbxContent>
                  <w:p w14:paraId="61E6238C" w14:textId="7C91F1CA" w:rsidR="00EA2406" w:rsidRDefault="009652FD" w:rsidP="00491CAE">
                    <w:pPr>
                      <w:pStyle w:val="Cabecera-Consejera"/>
                    </w:pPr>
                    <w:r>
                      <w:t>Consejería de</w:t>
                    </w:r>
                    <w:r w:rsidR="005370CF">
                      <w:t xml:space="preserve"> Cultura y Deporte</w:t>
                    </w:r>
                  </w:p>
                  <w:p w14:paraId="54EE9151" w14:textId="77777777" w:rsidR="00EA2406" w:rsidRPr="00761B0C" w:rsidRDefault="009652FD" w:rsidP="00491CAE">
                    <w:pPr>
                      <w:pStyle w:val="Cabecera-Centrodirectivo"/>
                    </w:pPr>
                    <w:r>
                      <w:t>Agencia Andaluza de Instituciones Culturales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384FF2">
      <w:rPr>
        <w:noProof/>
        <w:lang w:eastAsia="es-ES"/>
      </w:rPr>
      <w:drawing>
        <wp:anchor distT="0" distB="0" distL="114300" distR="114300" simplePos="0" relativeHeight="251669504" behindDoc="0" locked="1" layoutInCell="1" allowOverlap="1" wp14:anchorId="3B5115C4" wp14:editId="30BCCD61">
          <wp:simplePos x="0" y="0"/>
          <wp:positionH relativeFrom="column">
            <wp:posOffset>25400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19A205E"/>
    <w:multiLevelType w:val="hybridMultilevel"/>
    <w:tmpl w:val="874AB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FB2"/>
    <w:multiLevelType w:val="hybridMultilevel"/>
    <w:tmpl w:val="CF2E9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325D"/>
    <w:multiLevelType w:val="hybridMultilevel"/>
    <w:tmpl w:val="A0567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607F"/>
    <w:multiLevelType w:val="hybridMultilevel"/>
    <w:tmpl w:val="004A83AE"/>
    <w:lvl w:ilvl="0" w:tplc="910A9F18">
      <w:start w:val="6"/>
      <w:numFmt w:val="bullet"/>
      <w:lvlText w:val="-"/>
      <w:lvlJc w:val="left"/>
      <w:pPr>
        <w:ind w:left="720" w:hanging="360"/>
      </w:pPr>
      <w:rPr>
        <w:rFonts w:ascii="Arial" w:eastAsia="Noto Sans HK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54DB"/>
    <w:multiLevelType w:val="hybridMultilevel"/>
    <w:tmpl w:val="355A1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429B9"/>
    <w:multiLevelType w:val="hybridMultilevel"/>
    <w:tmpl w:val="A074F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C4EC4"/>
    <w:multiLevelType w:val="hybridMultilevel"/>
    <w:tmpl w:val="EDF6A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A057F"/>
    <w:multiLevelType w:val="hybridMultilevel"/>
    <w:tmpl w:val="FABA6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44973"/>
    <w:multiLevelType w:val="hybridMultilevel"/>
    <w:tmpl w:val="11181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D27AA"/>
    <w:multiLevelType w:val="hybridMultilevel"/>
    <w:tmpl w:val="EE4ED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73A31"/>
    <w:multiLevelType w:val="hybridMultilevel"/>
    <w:tmpl w:val="612C4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0B2E38"/>
    <w:multiLevelType w:val="hybridMultilevel"/>
    <w:tmpl w:val="B6A08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847B2"/>
    <w:multiLevelType w:val="hybridMultilevel"/>
    <w:tmpl w:val="8F226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A65B7"/>
    <w:multiLevelType w:val="hybridMultilevel"/>
    <w:tmpl w:val="CFC66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F7AB6"/>
    <w:multiLevelType w:val="hybridMultilevel"/>
    <w:tmpl w:val="87FA1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93D8D"/>
    <w:multiLevelType w:val="hybridMultilevel"/>
    <w:tmpl w:val="2AD45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E275F"/>
    <w:multiLevelType w:val="hybridMultilevel"/>
    <w:tmpl w:val="2168F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D0382"/>
    <w:multiLevelType w:val="hybridMultilevel"/>
    <w:tmpl w:val="3CA61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43366"/>
    <w:multiLevelType w:val="hybridMultilevel"/>
    <w:tmpl w:val="32123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62042"/>
    <w:multiLevelType w:val="hybridMultilevel"/>
    <w:tmpl w:val="9724D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22" w15:restartNumberingAfterBreak="0">
    <w:nsid w:val="5A4F4A8D"/>
    <w:multiLevelType w:val="hybridMultilevel"/>
    <w:tmpl w:val="8D989488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 w15:restartNumberingAfterBreak="0">
    <w:nsid w:val="5DE31DF6"/>
    <w:multiLevelType w:val="hybridMultilevel"/>
    <w:tmpl w:val="24542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07C41"/>
    <w:multiLevelType w:val="hybridMultilevel"/>
    <w:tmpl w:val="5798D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129C8"/>
    <w:multiLevelType w:val="hybridMultilevel"/>
    <w:tmpl w:val="737497A8"/>
    <w:lvl w:ilvl="0" w:tplc="5E126C98">
      <w:start w:val="1"/>
      <w:numFmt w:val="bullet"/>
      <w:lvlText w:val="-"/>
      <w:lvlJc w:val="left"/>
      <w:pPr>
        <w:ind w:left="720" w:hanging="360"/>
      </w:pPr>
      <w:rPr>
        <w:rFonts w:ascii="Arial" w:eastAsia="Noto Sans HK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27" w15:restartNumberingAfterBreak="0">
    <w:nsid w:val="666050A5"/>
    <w:multiLevelType w:val="hybridMultilevel"/>
    <w:tmpl w:val="38DCA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309BB"/>
    <w:multiLevelType w:val="hybridMultilevel"/>
    <w:tmpl w:val="0114A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D394E"/>
    <w:multiLevelType w:val="hybridMultilevel"/>
    <w:tmpl w:val="39748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A58EF"/>
    <w:multiLevelType w:val="hybridMultilevel"/>
    <w:tmpl w:val="3572A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763C4B"/>
    <w:multiLevelType w:val="hybridMultilevel"/>
    <w:tmpl w:val="AA089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3B0A"/>
    <w:multiLevelType w:val="hybridMultilevel"/>
    <w:tmpl w:val="7E004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9243">
    <w:abstractNumId w:val="21"/>
  </w:num>
  <w:num w:numId="2" w16cid:durableId="386032282">
    <w:abstractNumId w:val="31"/>
  </w:num>
  <w:num w:numId="3" w16cid:durableId="1654985456">
    <w:abstractNumId w:val="26"/>
  </w:num>
  <w:num w:numId="4" w16cid:durableId="235436925">
    <w:abstractNumId w:val="11"/>
  </w:num>
  <w:num w:numId="5" w16cid:durableId="1801414489">
    <w:abstractNumId w:val="4"/>
  </w:num>
  <w:num w:numId="6" w16cid:durableId="655764492">
    <w:abstractNumId w:val="30"/>
  </w:num>
  <w:num w:numId="7" w16cid:durableId="2067950030">
    <w:abstractNumId w:val="24"/>
  </w:num>
  <w:num w:numId="8" w16cid:durableId="1016542252">
    <w:abstractNumId w:val="12"/>
  </w:num>
  <w:num w:numId="9" w16cid:durableId="1560359427">
    <w:abstractNumId w:val="19"/>
  </w:num>
  <w:num w:numId="10" w16cid:durableId="1856383486">
    <w:abstractNumId w:val="6"/>
  </w:num>
  <w:num w:numId="11" w16cid:durableId="930432953">
    <w:abstractNumId w:val="18"/>
  </w:num>
  <w:num w:numId="12" w16cid:durableId="2025587800">
    <w:abstractNumId w:val="17"/>
  </w:num>
  <w:num w:numId="13" w16cid:durableId="1676953797">
    <w:abstractNumId w:val="33"/>
  </w:num>
  <w:num w:numId="14" w16cid:durableId="629021536">
    <w:abstractNumId w:val="23"/>
  </w:num>
  <w:num w:numId="15" w16cid:durableId="1164786069">
    <w:abstractNumId w:val="14"/>
  </w:num>
  <w:num w:numId="16" w16cid:durableId="1030495234">
    <w:abstractNumId w:val="5"/>
  </w:num>
  <w:num w:numId="17" w16cid:durableId="455217162">
    <w:abstractNumId w:val="1"/>
  </w:num>
  <w:num w:numId="18" w16cid:durableId="136340687">
    <w:abstractNumId w:val="7"/>
  </w:num>
  <w:num w:numId="19" w16cid:durableId="266544625">
    <w:abstractNumId w:val="22"/>
  </w:num>
  <w:num w:numId="20" w16cid:durableId="1175995048">
    <w:abstractNumId w:val="29"/>
  </w:num>
  <w:num w:numId="21" w16cid:durableId="407961882">
    <w:abstractNumId w:val="0"/>
  </w:num>
  <w:num w:numId="22" w16cid:durableId="1336835021">
    <w:abstractNumId w:val="13"/>
  </w:num>
  <w:num w:numId="23" w16cid:durableId="1170559292">
    <w:abstractNumId w:val="16"/>
  </w:num>
  <w:num w:numId="24" w16cid:durableId="126973470">
    <w:abstractNumId w:val="10"/>
  </w:num>
  <w:num w:numId="25" w16cid:durableId="10034580">
    <w:abstractNumId w:val="28"/>
  </w:num>
  <w:num w:numId="26" w16cid:durableId="405298197">
    <w:abstractNumId w:val="27"/>
  </w:num>
  <w:num w:numId="27" w16cid:durableId="532307378">
    <w:abstractNumId w:val="20"/>
  </w:num>
  <w:num w:numId="28" w16cid:durableId="394863034">
    <w:abstractNumId w:val="8"/>
  </w:num>
  <w:num w:numId="29" w16cid:durableId="1861429354">
    <w:abstractNumId w:val="2"/>
  </w:num>
  <w:num w:numId="30" w16cid:durableId="999964605">
    <w:abstractNumId w:val="32"/>
  </w:num>
  <w:num w:numId="31" w16cid:durableId="2007979138">
    <w:abstractNumId w:val="15"/>
  </w:num>
  <w:num w:numId="32" w16cid:durableId="1346639348">
    <w:abstractNumId w:val="9"/>
  </w:num>
  <w:num w:numId="33" w16cid:durableId="2085250513">
    <w:abstractNumId w:val="3"/>
  </w:num>
  <w:num w:numId="34" w16cid:durableId="97545231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CF"/>
    <w:rsid w:val="0000424C"/>
    <w:rsid w:val="00005D8F"/>
    <w:rsid w:val="0002174F"/>
    <w:rsid w:val="00027590"/>
    <w:rsid w:val="00031818"/>
    <w:rsid w:val="00032404"/>
    <w:rsid w:val="00032711"/>
    <w:rsid w:val="00035AE2"/>
    <w:rsid w:val="000378FE"/>
    <w:rsid w:val="000400DF"/>
    <w:rsid w:val="00061354"/>
    <w:rsid w:val="00067AE8"/>
    <w:rsid w:val="00071008"/>
    <w:rsid w:val="00072045"/>
    <w:rsid w:val="000726A3"/>
    <w:rsid w:val="000764E2"/>
    <w:rsid w:val="000800D2"/>
    <w:rsid w:val="0008087E"/>
    <w:rsid w:val="0008370D"/>
    <w:rsid w:val="000874FC"/>
    <w:rsid w:val="00094209"/>
    <w:rsid w:val="000A2DA6"/>
    <w:rsid w:val="000A356E"/>
    <w:rsid w:val="000A5D68"/>
    <w:rsid w:val="000A6E08"/>
    <w:rsid w:val="000B1DEB"/>
    <w:rsid w:val="000B2D60"/>
    <w:rsid w:val="000B7395"/>
    <w:rsid w:val="000B798C"/>
    <w:rsid w:val="000C096D"/>
    <w:rsid w:val="000C0DBA"/>
    <w:rsid w:val="000C20AB"/>
    <w:rsid w:val="000C3C88"/>
    <w:rsid w:val="000D5799"/>
    <w:rsid w:val="000D64CE"/>
    <w:rsid w:val="000E3EA5"/>
    <w:rsid w:val="000F42A8"/>
    <w:rsid w:val="000F7B51"/>
    <w:rsid w:val="001008F1"/>
    <w:rsid w:val="00106F73"/>
    <w:rsid w:val="00113F7C"/>
    <w:rsid w:val="00123717"/>
    <w:rsid w:val="001269AD"/>
    <w:rsid w:val="00136048"/>
    <w:rsid w:val="00136D36"/>
    <w:rsid w:val="001418EC"/>
    <w:rsid w:val="00144B10"/>
    <w:rsid w:val="001463CE"/>
    <w:rsid w:val="00147921"/>
    <w:rsid w:val="001676D3"/>
    <w:rsid w:val="00170CE7"/>
    <w:rsid w:val="00197067"/>
    <w:rsid w:val="001A0A4F"/>
    <w:rsid w:val="001A600D"/>
    <w:rsid w:val="001C4A49"/>
    <w:rsid w:val="001C5446"/>
    <w:rsid w:val="001D3B79"/>
    <w:rsid w:val="001E170B"/>
    <w:rsid w:val="001E48E0"/>
    <w:rsid w:val="001E4B0D"/>
    <w:rsid w:val="001E7FA5"/>
    <w:rsid w:val="001F712F"/>
    <w:rsid w:val="00204A62"/>
    <w:rsid w:val="002069B7"/>
    <w:rsid w:val="00215326"/>
    <w:rsid w:val="00217161"/>
    <w:rsid w:val="002254DA"/>
    <w:rsid w:val="0023447A"/>
    <w:rsid w:val="002368CE"/>
    <w:rsid w:val="00236A02"/>
    <w:rsid w:val="00242F7C"/>
    <w:rsid w:val="002456C0"/>
    <w:rsid w:val="0027291C"/>
    <w:rsid w:val="00273E30"/>
    <w:rsid w:val="00282539"/>
    <w:rsid w:val="00284CF3"/>
    <w:rsid w:val="00286150"/>
    <w:rsid w:val="002861D7"/>
    <w:rsid w:val="002952D8"/>
    <w:rsid w:val="0029588A"/>
    <w:rsid w:val="002A100E"/>
    <w:rsid w:val="002A217D"/>
    <w:rsid w:val="002B0838"/>
    <w:rsid w:val="002B2209"/>
    <w:rsid w:val="002B5F83"/>
    <w:rsid w:val="002B739C"/>
    <w:rsid w:val="002C634A"/>
    <w:rsid w:val="002E4409"/>
    <w:rsid w:val="002E6D96"/>
    <w:rsid w:val="00306CE7"/>
    <w:rsid w:val="00313F4B"/>
    <w:rsid w:val="00320DB8"/>
    <w:rsid w:val="0032362F"/>
    <w:rsid w:val="003249A7"/>
    <w:rsid w:val="0032682C"/>
    <w:rsid w:val="00326B47"/>
    <w:rsid w:val="00340701"/>
    <w:rsid w:val="003424E2"/>
    <w:rsid w:val="00345CF3"/>
    <w:rsid w:val="00363F25"/>
    <w:rsid w:val="00366E0E"/>
    <w:rsid w:val="0037201E"/>
    <w:rsid w:val="00384FF2"/>
    <w:rsid w:val="00390689"/>
    <w:rsid w:val="00394BCC"/>
    <w:rsid w:val="00397D8D"/>
    <w:rsid w:val="003A1EA4"/>
    <w:rsid w:val="003A69AF"/>
    <w:rsid w:val="003B414C"/>
    <w:rsid w:val="003C5CAB"/>
    <w:rsid w:val="003D33B9"/>
    <w:rsid w:val="003D4F21"/>
    <w:rsid w:val="003E0F4C"/>
    <w:rsid w:val="003E7B39"/>
    <w:rsid w:val="003F4B51"/>
    <w:rsid w:val="0041031E"/>
    <w:rsid w:val="004207AF"/>
    <w:rsid w:val="004240E6"/>
    <w:rsid w:val="004320D7"/>
    <w:rsid w:val="00434766"/>
    <w:rsid w:val="004442F2"/>
    <w:rsid w:val="00452D5E"/>
    <w:rsid w:val="0045372E"/>
    <w:rsid w:val="0045453B"/>
    <w:rsid w:val="00454671"/>
    <w:rsid w:val="0046429E"/>
    <w:rsid w:val="00464B09"/>
    <w:rsid w:val="00470427"/>
    <w:rsid w:val="00471356"/>
    <w:rsid w:val="00473307"/>
    <w:rsid w:val="00475DA5"/>
    <w:rsid w:val="00482D1C"/>
    <w:rsid w:val="004833EB"/>
    <w:rsid w:val="004836E5"/>
    <w:rsid w:val="00484D11"/>
    <w:rsid w:val="00486F70"/>
    <w:rsid w:val="00491CAE"/>
    <w:rsid w:val="004A4278"/>
    <w:rsid w:val="004B0B25"/>
    <w:rsid w:val="004B0D4F"/>
    <w:rsid w:val="004B6893"/>
    <w:rsid w:val="004C1760"/>
    <w:rsid w:val="004C7F77"/>
    <w:rsid w:val="004D37FB"/>
    <w:rsid w:val="004E05E2"/>
    <w:rsid w:val="004E1C7F"/>
    <w:rsid w:val="004F573C"/>
    <w:rsid w:val="004F7F97"/>
    <w:rsid w:val="00500BD1"/>
    <w:rsid w:val="00505FF5"/>
    <w:rsid w:val="005133B5"/>
    <w:rsid w:val="005370CF"/>
    <w:rsid w:val="00545BE7"/>
    <w:rsid w:val="00547555"/>
    <w:rsid w:val="00550F7F"/>
    <w:rsid w:val="00560F1F"/>
    <w:rsid w:val="00567CCB"/>
    <w:rsid w:val="0057085E"/>
    <w:rsid w:val="00572269"/>
    <w:rsid w:val="00573998"/>
    <w:rsid w:val="005974C3"/>
    <w:rsid w:val="005A43D5"/>
    <w:rsid w:val="005A7DDE"/>
    <w:rsid w:val="005A7FF4"/>
    <w:rsid w:val="005B69BA"/>
    <w:rsid w:val="005C5B21"/>
    <w:rsid w:val="005C6870"/>
    <w:rsid w:val="005C778E"/>
    <w:rsid w:val="005D166B"/>
    <w:rsid w:val="005D4147"/>
    <w:rsid w:val="005D464C"/>
    <w:rsid w:val="005D53D2"/>
    <w:rsid w:val="005F0D6C"/>
    <w:rsid w:val="005F0F97"/>
    <w:rsid w:val="005F1FE8"/>
    <w:rsid w:val="0060636B"/>
    <w:rsid w:val="00610A5F"/>
    <w:rsid w:val="00611BFE"/>
    <w:rsid w:val="00623A17"/>
    <w:rsid w:val="00624D84"/>
    <w:rsid w:val="00632849"/>
    <w:rsid w:val="00643AE6"/>
    <w:rsid w:val="00645880"/>
    <w:rsid w:val="006505B4"/>
    <w:rsid w:val="00660FAF"/>
    <w:rsid w:val="00662EDC"/>
    <w:rsid w:val="00664447"/>
    <w:rsid w:val="0066630D"/>
    <w:rsid w:val="006705E2"/>
    <w:rsid w:val="00696694"/>
    <w:rsid w:val="006B01D0"/>
    <w:rsid w:val="006E6436"/>
    <w:rsid w:val="0070190D"/>
    <w:rsid w:val="00705B75"/>
    <w:rsid w:val="007120C9"/>
    <w:rsid w:val="00713852"/>
    <w:rsid w:val="00721071"/>
    <w:rsid w:val="00725328"/>
    <w:rsid w:val="00725450"/>
    <w:rsid w:val="00730E22"/>
    <w:rsid w:val="00736B4F"/>
    <w:rsid w:val="00736B79"/>
    <w:rsid w:val="00736C8C"/>
    <w:rsid w:val="00740DB9"/>
    <w:rsid w:val="00742656"/>
    <w:rsid w:val="00746154"/>
    <w:rsid w:val="00751240"/>
    <w:rsid w:val="00760361"/>
    <w:rsid w:val="00760F10"/>
    <w:rsid w:val="0076167A"/>
    <w:rsid w:val="00765C6C"/>
    <w:rsid w:val="00767A6E"/>
    <w:rsid w:val="00773976"/>
    <w:rsid w:val="007842F3"/>
    <w:rsid w:val="007851CB"/>
    <w:rsid w:val="00785AA3"/>
    <w:rsid w:val="0079270B"/>
    <w:rsid w:val="0079727F"/>
    <w:rsid w:val="007A2C5E"/>
    <w:rsid w:val="007B2CBA"/>
    <w:rsid w:val="007B45C7"/>
    <w:rsid w:val="007D571E"/>
    <w:rsid w:val="00827204"/>
    <w:rsid w:val="008434A4"/>
    <w:rsid w:val="0085176B"/>
    <w:rsid w:val="008539B0"/>
    <w:rsid w:val="008573FA"/>
    <w:rsid w:val="00865CCA"/>
    <w:rsid w:val="00866CE1"/>
    <w:rsid w:val="008810EE"/>
    <w:rsid w:val="008831DD"/>
    <w:rsid w:val="008871E5"/>
    <w:rsid w:val="00895DB3"/>
    <w:rsid w:val="008A4BE4"/>
    <w:rsid w:val="008A7126"/>
    <w:rsid w:val="008B46D9"/>
    <w:rsid w:val="008D652F"/>
    <w:rsid w:val="0090582E"/>
    <w:rsid w:val="00913692"/>
    <w:rsid w:val="0091389F"/>
    <w:rsid w:val="009154BE"/>
    <w:rsid w:val="0092047A"/>
    <w:rsid w:val="00927328"/>
    <w:rsid w:val="00930854"/>
    <w:rsid w:val="0093557E"/>
    <w:rsid w:val="00940E60"/>
    <w:rsid w:val="00941C49"/>
    <w:rsid w:val="00961C34"/>
    <w:rsid w:val="009652FD"/>
    <w:rsid w:val="00984129"/>
    <w:rsid w:val="00985024"/>
    <w:rsid w:val="00986D84"/>
    <w:rsid w:val="009A1945"/>
    <w:rsid w:val="009A28FC"/>
    <w:rsid w:val="009B47F9"/>
    <w:rsid w:val="009D11BE"/>
    <w:rsid w:val="009D743C"/>
    <w:rsid w:val="009E6C96"/>
    <w:rsid w:val="009F2BA7"/>
    <w:rsid w:val="009F4B7C"/>
    <w:rsid w:val="00A421C4"/>
    <w:rsid w:val="00A57466"/>
    <w:rsid w:val="00A6652F"/>
    <w:rsid w:val="00A70125"/>
    <w:rsid w:val="00A86375"/>
    <w:rsid w:val="00A977FD"/>
    <w:rsid w:val="00AA0348"/>
    <w:rsid w:val="00AA6102"/>
    <w:rsid w:val="00AC12C6"/>
    <w:rsid w:val="00AC6C4E"/>
    <w:rsid w:val="00AC7E4D"/>
    <w:rsid w:val="00AD5DDC"/>
    <w:rsid w:val="00AE452B"/>
    <w:rsid w:val="00AF0D1F"/>
    <w:rsid w:val="00B033AF"/>
    <w:rsid w:val="00B03793"/>
    <w:rsid w:val="00B179B6"/>
    <w:rsid w:val="00B21F36"/>
    <w:rsid w:val="00B221B2"/>
    <w:rsid w:val="00B334D7"/>
    <w:rsid w:val="00B424A8"/>
    <w:rsid w:val="00B453AD"/>
    <w:rsid w:val="00B54A80"/>
    <w:rsid w:val="00B667E2"/>
    <w:rsid w:val="00B70049"/>
    <w:rsid w:val="00B70231"/>
    <w:rsid w:val="00B772D1"/>
    <w:rsid w:val="00B8328F"/>
    <w:rsid w:val="00B8414F"/>
    <w:rsid w:val="00B85790"/>
    <w:rsid w:val="00B859E6"/>
    <w:rsid w:val="00BB2E1A"/>
    <w:rsid w:val="00BB7298"/>
    <w:rsid w:val="00BC2EB3"/>
    <w:rsid w:val="00BD372F"/>
    <w:rsid w:val="00BD56CC"/>
    <w:rsid w:val="00C06DB8"/>
    <w:rsid w:val="00C07102"/>
    <w:rsid w:val="00C108B8"/>
    <w:rsid w:val="00C13E98"/>
    <w:rsid w:val="00C1765A"/>
    <w:rsid w:val="00C17A4F"/>
    <w:rsid w:val="00C21A12"/>
    <w:rsid w:val="00C30782"/>
    <w:rsid w:val="00C3584B"/>
    <w:rsid w:val="00C35D56"/>
    <w:rsid w:val="00C361FB"/>
    <w:rsid w:val="00C37263"/>
    <w:rsid w:val="00C53544"/>
    <w:rsid w:val="00C62699"/>
    <w:rsid w:val="00C74DB5"/>
    <w:rsid w:val="00C82A4F"/>
    <w:rsid w:val="00C9177B"/>
    <w:rsid w:val="00C9308F"/>
    <w:rsid w:val="00C93AFD"/>
    <w:rsid w:val="00CA0D35"/>
    <w:rsid w:val="00CA77DE"/>
    <w:rsid w:val="00CB17A9"/>
    <w:rsid w:val="00CB2D3E"/>
    <w:rsid w:val="00CD0382"/>
    <w:rsid w:val="00CE56F9"/>
    <w:rsid w:val="00CF7611"/>
    <w:rsid w:val="00D126B4"/>
    <w:rsid w:val="00D33004"/>
    <w:rsid w:val="00D3323F"/>
    <w:rsid w:val="00D34421"/>
    <w:rsid w:val="00D37B88"/>
    <w:rsid w:val="00D40D6D"/>
    <w:rsid w:val="00D452E6"/>
    <w:rsid w:val="00D5258A"/>
    <w:rsid w:val="00D52DC8"/>
    <w:rsid w:val="00D5766D"/>
    <w:rsid w:val="00D61592"/>
    <w:rsid w:val="00D720F5"/>
    <w:rsid w:val="00D868A1"/>
    <w:rsid w:val="00D87F87"/>
    <w:rsid w:val="00D910E7"/>
    <w:rsid w:val="00D94570"/>
    <w:rsid w:val="00D95131"/>
    <w:rsid w:val="00DA32F2"/>
    <w:rsid w:val="00DC69D5"/>
    <w:rsid w:val="00DD3CC4"/>
    <w:rsid w:val="00DD56DB"/>
    <w:rsid w:val="00DE103B"/>
    <w:rsid w:val="00DE601F"/>
    <w:rsid w:val="00DF0B53"/>
    <w:rsid w:val="00E03AD3"/>
    <w:rsid w:val="00E10E7F"/>
    <w:rsid w:val="00E1234B"/>
    <w:rsid w:val="00E161A0"/>
    <w:rsid w:val="00E17861"/>
    <w:rsid w:val="00E26BD8"/>
    <w:rsid w:val="00E27FC7"/>
    <w:rsid w:val="00E370B0"/>
    <w:rsid w:val="00E371E9"/>
    <w:rsid w:val="00E378A8"/>
    <w:rsid w:val="00E543C8"/>
    <w:rsid w:val="00E74B22"/>
    <w:rsid w:val="00E7759F"/>
    <w:rsid w:val="00E8129F"/>
    <w:rsid w:val="00E85885"/>
    <w:rsid w:val="00E86A59"/>
    <w:rsid w:val="00E92539"/>
    <w:rsid w:val="00E9374B"/>
    <w:rsid w:val="00E97517"/>
    <w:rsid w:val="00EA0F54"/>
    <w:rsid w:val="00EA2406"/>
    <w:rsid w:val="00EA2644"/>
    <w:rsid w:val="00EB7B5C"/>
    <w:rsid w:val="00ED0012"/>
    <w:rsid w:val="00ED1870"/>
    <w:rsid w:val="00EE51BB"/>
    <w:rsid w:val="00EE5B26"/>
    <w:rsid w:val="00EE69FE"/>
    <w:rsid w:val="00EF2653"/>
    <w:rsid w:val="00F03070"/>
    <w:rsid w:val="00F30F84"/>
    <w:rsid w:val="00F37EA5"/>
    <w:rsid w:val="00F4161E"/>
    <w:rsid w:val="00F44A1F"/>
    <w:rsid w:val="00F521B9"/>
    <w:rsid w:val="00F57169"/>
    <w:rsid w:val="00F61CD3"/>
    <w:rsid w:val="00F63A64"/>
    <w:rsid w:val="00F7573D"/>
    <w:rsid w:val="00F83D16"/>
    <w:rsid w:val="00F9280D"/>
    <w:rsid w:val="00FA34D3"/>
    <w:rsid w:val="00FA5179"/>
    <w:rsid w:val="00FB33F9"/>
    <w:rsid w:val="00FB48BD"/>
    <w:rsid w:val="00FB5119"/>
    <w:rsid w:val="00FB5C0D"/>
    <w:rsid w:val="00FC0F6D"/>
    <w:rsid w:val="00FC1A78"/>
    <w:rsid w:val="00FC26AF"/>
    <w:rsid w:val="00FC2DE7"/>
    <w:rsid w:val="00FC5BDF"/>
    <w:rsid w:val="00FE046A"/>
    <w:rsid w:val="00FE0760"/>
    <w:rsid w:val="00FE5B21"/>
    <w:rsid w:val="00FE7686"/>
    <w:rsid w:val="00FF1663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A487982"/>
  <w15:docId w15:val="{ACF1DE5E-65EF-4C71-8D32-680D7B28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5D166B"/>
    <w:pPr>
      <w:keepNext/>
      <w:spacing w:before="480" w:after="480"/>
      <w:contextualSpacing/>
      <w:outlineLvl w:val="1"/>
    </w:pPr>
    <w:rPr>
      <w:rFonts w:ascii="Arial" w:eastAsia="Noto Sans HK Medium" w:hAnsi="Arial" w:cs="Arial"/>
      <w:b/>
      <w:iCs/>
      <w:color w:val="000000"/>
      <w:sz w:val="28"/>
      <w:szCs w:val="28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9F2BA7"/>
    <w:pPr>
      <w:keepNext/>
      <w:keepLines/>
      <w:spacing w:before="120" w:after="200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5D166B"/>
    <w:rPr>
      <w:rFonts w:ascii="Arial" w:eastAsia="Noto Sans HK Medium" w:hAnsi="Arial" w:cs="Arial"/>
      <w:b/>
      <w:iCs/>
      <w:color w:val="000000"/>
      <w:sz w:val="28"/>
      <w:szCs w:val="28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9F2BA7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3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4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"/>
      </w:numPr>
    </w:pPr>
  </w:style>
  <w:style w:type="numbering" w:customStyle="1" w:styleId="LFO5">
    <w:name w:val="LFO5"/>
    <w:basedOn w:val="Sinlista"/>
    <w:rsid w:val="00E10E7F"/>
    <w:pPr>
      <w:numPr>
        <w:numId w:val="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372F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3070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3070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3070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136048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736C8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FC26AF"/>
    <w:pPr>
      <w:tabs>
        <w:tab w:val="right" w:leader="dot" w:pos="9458"/>
      </w:tabs>
      <w:spacing w:after="100"/>
      <w:ind w:left="210"/>
    </w:pPr>
    <w:rPr>
      <w:b/>
      <w:bCs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736C8C"/>
    <w:pPr>
      <w:spacing w:after="100"/>
      <w:ind w:left="420"/>
    </w:pPr>
  </w:style>
  <w:style w:type="paragraph" w:styleId="TDC1">
    <w:name w:val="toc 1"/>
    <w:basedOn w:val="Normal"/>
    <w:next w:val="Normal"/>
    <w:autoRedefine/>
    <w:uiPriority w:val="39"/>
    <w:unhideWhenUsed/>
    <w:rsid w:val="00736C8C"/>
    <w:pPr>
      <w:spacing w:after="100" w:line="259" w:lineRule="auto"/>
      <w:jc w:val="left"/>
    </w:pPr>
    <w:rPr>
      <w:rFonts w:asciiTheme="minorHAnsi" w:eastAsiaTheme="minorEastAsia" w:hAnsiTheme="minorHAnsi"/>
      <w:color w:val="auto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cio.diaz\AppData\Local\Temp\Temp1_word%20(3).zip\Word\AAIICC_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7CFC40-7592-4EC7-9224-3D9C33AA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AAIICC_informe.dotx</Template>
  <TotalTime>1234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Velázquez</dc:creator>
  <cp:lastModifiedBy>JUAN ANTONIO VELAZQUEZ PUERTO</cp:lastModifiedBy>
  <cp:revision>193</cp:revision>
  <cp:lastPrinted>2021-01-22T11:00:00Z</cp:lastPrinted>
  <dcterms:created xsi:type="dcterms:W3CDTF">2024-06-25T11:45:00Z</dcterms:created>
  <dcterms:modified xsi:type="dcterms:W3CDTF">2025-09-18T07:07:00Z</dcterms:modified>
</cp:coreProperties>
</file>