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DD" w:rsidRPr="0002211D" w:rsidRDefault="003110DD" w:rsidP="003110DD">
      <w:pPr>
        <w:jc w:val="center"/>
        <w:rPr>
          <w:b/>
          <w:bCs/>
          <w:szCs w:val="21"/>
        </w:rPr>
      </w:pPr>
      <w:bookmarkStart w:id="0" w:name="_GoBack"/>
      <w:bookmarkEnd w:id="0"/>
      <w:r w:rsidRPr="0002211D">
        <w:rPr>
          <w:b/>
          <w:bCs/>
          <w:szCs w:val="21"/>
        </w:rPr>
        <w:t>ANEXO IV.C</w:t>
      </w:r>
    </w:p>
    <w:p w:rsidR="003110DD" w:rsidRPr="0002211D" w:rsidRDefault="003110DD" w:rsidP="003110DD">
      <w:pPr>
        <w:jc w:val="center"/>
        <w:rPr>
          <w:szCs w:val="21"/>
        </w:rPr>
      </w:pPr>
      <w:r w:rsidRPr="0002211D">
        <w:rPr>
          <w:b/>
          <w:bCs/>
          <w:szCs w:val="21"/>
        </w:rPr>
        <w:t>Modelos de declaración</w:t>
      </w:r>
    </w:p>
    <w:p w:rsidR="003110DD" w:rsidRPr="0002211D" w:rsidRDefault="003110DD" w:rsidP="003110D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:rsidR="003110DD" w:rsidRPr="0002211D" w:rsidRDefault="003110DD" w:rsidP="003110DD">
      <w:pPr>
        <w:jc w:val="center"/>
        <w:rPr>
          <w:szCs w:val="21"/>
        </w:rPr>
      </w:pPr>
      <w:r w:rsidRPr="0002211D">
        <w:rPr>
          <w:i/>
          <w:iCs/>
          <w:szCs w:val="21"/>
        </w:rPr>
        <w:t>Orden HFP/1030/2021, de 29 de septiembre, por la que se configura el sistema de gestión del Plan de Recuperación, Transformación y Resiliencia.</w:t>
      </w:r>
    </w:p>
    <w:p w:rsidR="003110DD" w:rsidRDefault="003110DD" w:rsidP="003110D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:rsidR="003110DD" w:rsidRPr="0002211D" w:rsidRDefault="003110DD" w:rsidP="003110D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3110DD" w:rsidRPr="0002211D" w:rsidRDefault="003110DD" w:rsidP="003110D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XX «………………………»,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3110DD" w:rsidRDefault="003110DD" w:rsidP="003110D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 xml:space="preserve">do no </w:t>
      </w:r>
      <w:proofErr w:type="spellStart"/>
      <w:r w:rsidRPr="0002211D">
        <w:rPr>
          <w:rFonts w:ascii="Source Sans Pro" w:hAnsi="Source Sans Pro"/>
          <w:i/>
          <w:iCs/>
          <w:sz w:val="21"/>
          <w:szCs w:val="21"/>
        </w:rPr>
        <w:t>significant</w:t>
      </w:r>
      <w:proofErr w:type="spellEnd"/>
      <w:r w:rsidRPr="0002211D">
        <w:rPr>
          <w:rFonts w:ascii="Source Sans Pro" w:hAnsi="Source Sans Pro"/>
          <w:i/>
          <w:iCs/>
          <w:sz w:val="21"/>
          <w:szCs w:val="21"/>
        </w:rPr>
        <w:t xml:space="preserve"> </w:t>
      </w:r>
      <w:proofErr w:type="spellStart"/>
      <w:r w:rsidRPr="0002211D">
        <w:rPr>
          <w:rFonts w:ascii="Source Sans Pro" w:hAnsi="Source Sans Pro"/>
          <w:i/>
          <w:iCs/>
          <w:sz w:val="21"/>
          <w:szCs w:val="21"/>
        </w:rPr>
        <w:t>harm</w:t>
      </w:r>
      <w:proofErr w:type="spellEnd"/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3110DD" w:rsidRPr="0002211D" w:rsidRDefault="003110DD" w:rsidP="003110D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3110DD" w:rsidRPr="0002211D" w:rsidRDefault="003110DD" w:rsidP="003110D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……………………………..., </w:t>
      </w:r>
      <w:r w:rsidRPr="0002211D">
        <w:rPr>
          <w:rFonts w:ascii="Source Sans Pro" w:hAnsi="Source Sans Pro"/>
          <w:sz w:val="21"/>
          <w:szCs w:val="21"/>
        </w:rPr>
        <w:t xml:space="preserve"> </w:t>
      </w:r>
      <w:proofErr w:type="gramStart"/>
      <w:r w:rsidRPr="0002211D">
        <w:rPr>
          <w:rFonts w:ascii="Source Sans Pro" w:hAnsi="Source Sans Pro"/>
          <w:sz w:val="21"/>
          <w:szCs w:val="21"/>
        </w:rPr>
        <w:t>de …</w:t>
      </w:r>
      <w:proofErr w:type="gramEnd"/>
      <w:r w:rsidRPr="0002211D">
        <w:rPr>
          <w:rFonts w:ascii="Source Sans Pro" w:hAnsi="Source Sans Pro"/>
          <w:sz w:val="21"/>
          <w:szCs w:val="21"/>
        </w:rPr>
        <w:t>………… de 202</w:t>
      </w:r>
    </w:p>
    <w:p w:rsidR="003110DD" w:rsidRPr="0002211D" w:rsidRDefault="003110DD" w:rsidP="003110D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3110DD" w:rsidRPr="0002211D" w:rsidRDefault="003110DD" w:rsidP="003110DD">
      <w:pPr>
        <w:jc w:val="center"/>
        <w:rPr>
          <w:szCs w:val="21"/>
        </w:rPr>
      </w:pPr>
      <w:r w:rsidRPr="0002211D">
        <w:rPr>
          <w:szCs w:val="21"/>
        </w:rPr>
        <w:t>Cargo: …………………………………………</w:t>
      </w:r>
    </w:p>
    <w:p w:rsidR="00C94DCB" w:rsidRPr="00107B5C" w:rsidRDefault="00C94DCB" w:rsidP="00107B5C"/>
    <w:sectPr w:rsidR="00C94DCB" w:rsidRPr="00107B5C" w:rsidSect="00173F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304" w:bottom="1418" w:left="1276" w:header="851" w:footer="1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2A" w:rsidRDefault="0012732A" w:rsidP="00FC5BDF">
      <w:r>
        <w:separator/>
      </w:r>
    </w:p>
  </w:endnote>
  <w:endnote w:type="continuationSeparator" w:id="0">
    <w:p w:rsidR="0012732A" w:rsidRDefault="0012732A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 MT">
    <w:altName w:val="Arial"/>
    <w:charset w:val="01"/>
    <w:family w:val="swiss"/>
    <w:pitch w:val="variable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old">
    <w:altName w:val="Source Sans Pro"/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E9" w:rsidRDefault="00806CE9">
    <w:pPr>
      <w:pStyle w:val="Piedepgina"/>
    </w:pPr>
  </w:p>
  <w:p w:rsidR="00806CE9" w:rsidRDefault="00806CE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80768" behindDoc="0" locked="0" layoutInCell="0" allowOverlap="1" wp14:anchorId="5854F534" wp14:editId="4E4FA641">
              <wp:simplePos x="0" y="0"/>
              <wp:positionH relativeFrom="column">
                <wp:posOffset>3582670</wp:posOffset>
              </wp:positionH>
              <wp:positionV relativeFrom="paragraph">
                <wp:posOffset>2540</wp:posOffset>
              </wp:positionV>
              <wp:extent cx="2685415" cy="881380"/>
              <wp:effectExtent l="0" t="0" r="635" b="0"/>
              <wp:wrapNone/>
              <wp:docPr id="21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5415" cy="88138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txbx>
                      <w:txbxContent>
                        <w:p w:rsidR="00806CE9" w:rsidRPr="0095013C" w:rsidRDefault="00806CE9" w:rsidP="002A6819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Edf</w:t>
                          </w:r>
                          <w:proofErr w:type="spellEnd"/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Estadio Olímpico, Puerta M. Isla de la Cartuja, s/n. </w:t>
                          </w:r>
                        </w:p>
                        <w:p w:rsidR="00806CE9" w:rsidRPr="0095013C" w:rsidRDefault="00806CE9" w:rsidP="002A6819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41092 Sevilla</w:t>
                          </w:r>
                        </w:p>
                        <w:p w:rsidR="00806CE9" w:rsidRPr="0095013C" w:rsidRDefault="00806CE9" w:rsidP="002A6819">
                          <w:pPr>
                            <w:spacing w:after="18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T. 955 929 000 CIF. Q-9155027-G </w:t>
                          </w:r>
                        </w:p>
                        <w:p w:rsidR="00806CE9" w:rsidRPr="0095013C" w:rsidRDefault="0012732A" w:rsidP="002A6819">
                          <w:pPr>
                            <w:rPr>
                              <w:rFonts w:ascii="Times New Roman" w:hAnsi="Times New Roman"/>
                              <w:color w:val="007744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06CE9" w:rsidRPr="0095013C">
                              <w:rPr>
                                <w:rStyle w:val="Hipervnculo"/>
                                <w:rFonts w:ascii="Times New Roman" w:hAnsi="Times New Roman"/>
                                <w:sz w:val="16"/>
                                <w:szCs w:val="16"/>
                              </w:rPr>
                              <w:t>aaiicc@juntadeandalucia.es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2" o:spid="_x0000_s1027" type="#_x0000_t202" style="position:absolute;margin-left:282.1pt;margin-top:.2pt;width:211.45pt;height:69.4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" o:allowincell="f" filled="f" stroked="f" strokeweight=".35mm">
              <v:textbox inset="0,0,0,0">
                <w:txbxContent>
                  <w:p w:rsidR="00806CE9" w:rsidRPr="0095013C" w:rsidRDefault="00806CE9" w:rsidP="002A6819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spellStart"/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>Edf</w:t>
                    </w:r>
                    <w:proofErr w:type="spellEnd"/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Estadio Olímpico, Puerta M. Isla de la Cartuja, s/n. </w:t>
                    </w:r>
                  </w:p>
                  <w:p w:rsidR="00806CE9" w:rsidRPr="0095013C" w:rsidRDefault="00806CE9" w:rsidP="002A6819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>41092 Sevilla</w:t>
                    </w:r>
                  </w:p>
                  <w:p w:rsidR="00806CE9" w:rsidRPr="0095013C" w:rsidRDefault="00806CE9" w:rsidP="002A6819">
                    <w:pPr>
                      <w:spacing w:after="18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T. 955 929 000 CIF. Q-9155027-G </w:t>
                    </w:r>
                  </w:p>
                  <w:p w:rsidR="00806CE9" w:rsidRPr="0095013C" w:rsidRDefault="00530EB9" w:rsidP="002A6819">
                    <w:pPr>
                      <w:rPr>
                        <w:rFonts w:ascii="Times New Roman" w:hAnsi="Times New Roman"/>
                        <w:color w:val="007744"/>
                        <w:sz w:val="16"/>
                        <w:szCs w:val="16"/>
                      </w:rPr>
                    </w:pPr>
                    <w:hyperlink r:id="rId2" w:history="1">
                      <w:r w:rsidR="00806CE9" w:rsidRPr="0095013C">
                        <w:rPr>
                          <w:rStyle w:val="Hipervnculo"/>
                          <w:rFonts w:ascii="Times New Roman" w:hAnsi="Times New Roman"/>
                          <w:sz w:val="16"/>
                          <w:szCs w:val="16"/>
                        </w:rPr>
                        <w:t>aaiicc@juntadeandalucia.es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E9" w:rsidRDefault="00806CE9" w:rsidP="00A421C4">
    <w:pPr>
      <w:pStyle w:val="Piedepgina-Datos"/>
      <w:ind w:left="5812" w:right="-197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76672" behindDoc="0" locked="0" layoutInCell="0" allowOverlap="1" wp14:anchorId="75B66B57" wp14:editId="7240D27A">
              <wp:simplePos x="0" y="0"/>
              <wp:positionH relativeFrom="column">
                <wp:posOffset>3580765</wp:posOffset>
              </wp:positionH>
              <wp:positionV relativeFrom="paragraph">
                <wp:posOffset>180975</wp:posOffset>
              </wp:positionV>
              <wp:extent cx="2685415" cy="880110"/>
              <wp:effectExtent l="0" t="0" r="635" b="0"/>
              <wp:wrapNone/>
              <wp:docPr id="4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5415" cy="88011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txbx>
                      <w:txbxContent>
                        <w:p w:rsidR="00806CE9" w:rsidRPr="0095013C" w:rsidRDefault="00806CE9" w:rsidP="0095013C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Edf</w:t>
                          </w:r>
                          <w:proofErr w:type="spellEnd"/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Estadio Olímpico, Puerta M. Isla de la Cartuja, s/n. </w:t>
                          </w:r>
                        </w:p>
                        <w:p w:rsidR="00806CE9" w:rsidRPr="0095013C" w:rsidRDefault="00806CE9" w:rsidP="0095013C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41092 Sevilla</w:t>
                          </w:r>
                        </w:p>
                        <w:p w:rsidR="00806CE9" w:rsidRPr="0095013C" w:rsidRDefault="00806CE9" w:rsidP="0095013C">
                          <w:pPr>
                            <w:spacing w:after="18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5013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T. 955 929 000 CIF. Q-9155027-G </w:t>
                          </w:r>
                        </w:p>
                        <w:p w:rsidR="00806CE9" w:rsidRPr="0095013C" w:rsidRDefault="0012732A" w:rsidP="0095013C">
                          <w:pPr>
                            <w:rPr>
                              <w:rFonts w:ascii="Times New Roman" w:hAnsi="Times New Roman"/>
                              <w:color w:val="007744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06CE9" w:rsidRPr="0095013C">
                              <w:rPr>
                                <w:rStyle w:val="Hipervnculo"/>
                                <w:rFonts w:ascii="Times New Roman" w:hAnsi="Times New Roman"/>
                                <w:sz w:val="16"/>
                                <w:szCs w:val="16"/>
                              </w:rPr>
                              <w:t>aaiicc@juntadeandalucia.es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81.95pt;margin-top:14.25pt;width:211.45pt;height:69.3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" o:allowincell="f" filled="f" stroked="f" strokeweight=".35mm">
              <v:textbox inset="0,0,0,0">
                <w:txbxContent>
                  <w:p w:rsidR="00806CE9" w:rsidRPr="0095013C" w:rsidRDefault="00806CE9" w:rsidP="0095013C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spellStart"/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>Edf</w:t>
                    </w:r>
                    <w:proofErr w:type="spellEnd"/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Estadio Olímpico, Puerta M. Isla de la Cartuja, s/n. </w:t>
                    </w:r>
                  </w:p>
                  <w:p w:rsidR="00806CE9" w:rsidRPr="0095013C" w:rsidRDefault="00806CE9" w:rsidP="0095013C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>41092 Sevilla</w:t>
                    </w:r>
                  </w:p>
                  <w:p w:rsidR="00806CE9" w:rsidRPr="0095013C" w:rsidRDefault="00806CE9" w:rsidP="0095013C">
                    <w:pPr>
                      <w:spacing w:after="18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95013C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T. 955 929 000 CIF. Q-9155027-G </w:t>
                    </w:r>
                  </w:p>
                  <w:p w:rsidR="00806CE9" w:rsidRPr="0095013C" w:rsidRDefault="00530EB9" w:rsidP="0095013C">
                    <w:pPr>
                      <w:rPr>
                        <w:rFonts w:ascii="Times New Roman" w:hAnsi="Times New Roman"/>
                        <w:color w:val="007744"/>
                        <w:sz w:val="16"/>
                        <w:szCs w:val="16"/>
                      </w:rPr>
                    </w:pPr>
                    <w:hyperlink r:id="rId2" w:history="1">
                      <w:r w:rsidR="00806CE9" w:rsidRPr="0095013C">
                        <w:rPr>
                          <w:rStyle w:val="Hipervnculo"/>
                          <w:rFonts w:ascii="Times New Roman" w:hAnsi="Times New Roman"/>
                          <w:sz w:val="16"/>
                          <w:szCs w:val="16"/>
                        </w:rPr>
                        <w:t>aaiicc@juntadeandalucia.es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806CE9" w:rsidRDefault="00806CE9" w:rsidP="00A421C4">
    <w:pPr>
      <w:pStyle w:val="Piedepgina-Datos"/>
      <w:tabs>
        <w:tab w:val="right" w:pos="9468"/>
      </w:tabs>
      <w:ind w:left="5812"/>
    </w:pPr>
    <w:r>
      <w:tab/>
    </w:r>
  </w:p>
  <w:p w:rsidR="00806CE9" w:rsidRDefault="00806CE9" w:rsidP="009501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2A" w:rsidRDefault="0012732A" w:rsidP="00FC5BDF">
      <w:r>
        <w:separator/>
      </w:r>
    </w:p>
  </w:footnote>
  <w:footnote w:type="continuationSeparator" w:id="0">
    <w:p w:rsidR="0012732A" w:rsidRDefault="0012732A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E9" w:rsidRDefault="00806CE9" w:rsidP="002A6819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8720" behindDoc="0" locked="0" layoutInCell="1" allowOverlap="1" wp14:anchorId="295B1163" wp14:editId="25B6CF18">
              <wp:simplePos x="0" y="0"/>
              <wp:positionH relativeFrom="column">
                <wp:posOffset>3727450</wp:posOffset>
              </wp:positionH>
              <wp:positionV relativeFrom="page">
                <wp:posOffset>626745</wp:posOffset>
              </wp:positionV>
              <wp:extent cx="2294255" cy="440055"/>
              <wp:effectExtent l="0" t="0" r="10795" b="0"/>
              <wp:wrapTopAndBottom/>
              <wp:docPr id="1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06CE9" w:rsidRPr="004B4E26" w:rsidRDefault="00806CE9" w:rsidP="002A6819">
                          <w:pPr>
                            <w:pStyle w:val="Cabecera-Consejera"/>
                            <w:rPr>
                              <w:b/>
                              <w:bCs/>
                            </w:rPr>
                          </w:pPr>
                          <w:r>
                            <w:t>Consejería de</w:t>
                          </w:r>
                          <w:r w:rsidRPr="008C665D">
                            <w:t xml:space="preserve"> </w:t>
                          </w:r>
                          <w:r w:rsidRPr="00BA1E07">
                            <w:rPr>
                              <w:b/>
                              <w:bCs/>
                            </w:rPr>
                            <w:t>Turismo, Cultura y Deporte</w:t>
                          </w:r>
                        </w:p>
                        <w:p w:rsidR="00806CE9" w:rsidRPr="00450E66" w:rsidRDefault="00806CE9" w:rsidP="002A6819">
                          <w:pPr>
                            <w:pStyle w:val="Cabecera-Centrodirectivo"/>
                          </w:pPr>
                          <w:r w:rsidRPr="00450E66">
                            <w:t xml:space="preserve">Agencia </w:t>
                          </w:r>
                          <w:proofErr w:type="gramStart"/>
                          <w:r w:rsidRPr="00450E66">
                            <w:t>Andaluza</w:t>
                          </w:r>
                          <w:proofErr w:type="gramEnd"/>
                          <w:r w:rsidRPr="00450E66">
                            <w:t xml:space="preserve"> de Instituciones Culturales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93.5pt;margin-top:49.35pt;width:180.65pt;height:34.65pt;z-index:25167872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" filled="f" stroked="f" strokeweight=".5pt">
              <v:path arrowok="t"/>
              <v:textbox inset="0,0,0,0">
                <w:txbxContent>
                  <w:p w:rsidR="00806CE9" w:rsidRPr="004B4E26" w:rsidRDefault="00806CE9" w:rsidP="002A6819">
                    <w:pPr>
                      <w:pStyle w:val="Cabecera-Consejera"/>
                      <w:rPr>
                        <w:b/>
                        <w:bCs/>
                      </w:rPr>
                    </w:pPr>
                    <w:r>
                      <w:t>Consejería de</w:t>
                    </w:r>
                    <w:r w:rsidRPr="008C665D">
                      <w:t xml:space="preserve"> </w:t>
                    </w:r>
                    <w:r w:rsidRPr="00BA1E07">
                      <w:rPr>
                        <w:b/>
                        <w:bCs/>
                      </w:rPr>
                      <w:t>Turismo, Cultura y Deporte</w:t>
                    </w:r>
                  </w:p>
                  <w:p w:rsidR="00806CE9" w:rsidRPr="00450E66" w:rsidRDefault="00806CE9" w:rsidP="002A6819">
                    <w:pPr>
                      <w:pStyle w:val="Cabecera-Centrodirectivo"/>
                    </w:pPr>
                    <w:r w:rsidRPr="00450E66">
                      <w:t xml:space="preserve">Agencia </w:t>
                    </w:r>
                    <w:proofErr w:type="gramStart"/>
                    <w:r w:rsidRPr="00450E66">
                      <w:t>Andaluza</w:t>
                    </w:r>
                    <w:proofErr w:type="gramEnd"/>
                    <w:r w:rsidRPr="00450E66">
                      <w:t xml:space="preserve"> de Instituciones Culturales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62664486" wp14:editId="085FA54B">
          <wp:extent cx="3473450" cy="822737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junto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82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E9" w:rsidRDefault="00806CE9" w:rsidP="002A6819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60A9E7B3" wp14:editId="712AA0EE">
              <wp:simplePos x="0" y="0"/>
              <wp:positionH relativeFrom="column">
                <wp:posOffset>3727450</wp:posOffset>
              </wp:positionH>
              <wp:positionV relativeFrom="page">
                <wp:posOffset>626745</wp:posOffset>
              </wp:positionV>
              <wp:extent cx="2294255" cy="440055"/>
              <wp:effectExtent l="0" t="0" r="10795" b="0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06CE9" w:rsidRPr="00450E66" w:rsidRDefault="00806CE9" w:rsidP="00450E66">
                          <w:pPr>
                            <w:pStyle w:val="Cabecera-Consejera"/>
                          </w:pPr>
                          <w:r w:rsidRPr="00450E66">
                            <w:t>Consejería de Cultura y Patrimonio Histórico</w:t>
                          </w:r>
                        </w:p>
                        <w:p w:rsidR="00806CE9" w:rsidRPr="00450E66" w:rsidRDefault="00806CE9" w:rsidP="00450E66">
                          <w:pPr>
                            <w:pStyle w:val="Cabecera-Centrodirectivo"/>
                          </w:pPr>
                          <w:r w:rsidRPr="00450E66">
                            <w:t>Agencia Andaluza de Instituciones Culturales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3.5pt;margin-top:49.35pt;width:180.65pt;height:34.6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" filled="f" stroked="f" strokeweight=".5pt">
              <v:path arrowok="t"/>
              <v:textbox inset="0,0,0,0">
                <w:txbxContent>
                  <w:p w:rsidR="00806CE9" w:rsidRPr="00450E66" w:rsidRDefault="00806CE9" w:rsidP="00450E66">
                    <w:pPr>
                      <w:pStyle w:val="Cabecera-Consejera"/>
                    </w:pPr>
                    <w:r w:rsidRPr="00450E66">
                      <w:t>Consejería de Cultura y Patrimonio Histórico</w:t>
                    </w:r>
                  </w:p>
                  <w:p w:rsidR="00806CE9" w:rsidRPr="00450E66" w:rsidRDefault="00806CE9" w:rsidP="00450E66">
                    <w:pPr>
                      <w:pStyle w:val="Cabecera-Centrodirectivo"/>
                    </w:pPr>
                    <w:r w:rsidRPr="00450E66">
                      <w:t>Agencia Andaluza de Instituciones Culturales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0B6CC1AD" wp14:editId="664EBD06">
          <wp:extent cx="3473450" cy="822737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junto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82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img-check-list"/>
      </v:shape>
    </w:pict>
  </w:numPicBullet>
  <w:abstractNum w:abstractNumId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DF2392"/>
    <w:multiLevelType w:val="hybridMultilevel"/>
    <w:tmpl w:val="85BC2546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3CC5C52"/>
    <w:multiLevelType w:val="hybridMultilevel"/>
    <w:tmpl w:val="24BE107E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F2368A28">
      <w:start w:val="4"/>
      <w:numFmt w:val="bullet"/>
      <w:lvlText w:val="−"/>
      <w:lvlJc w:val="left"/>
      <w:pPr>
        <w:ind w:left="2007" w:hanging="360"/>
      </w:pPr>
      <w:rPr>
        <w:rFonts w:ascii="NewsGotT" w:hAnsi="NewsGotT" w:cs="Wingdings 2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ECF4225"/>
    <w:multiLevelType w:val="hybridMultilevel"/>
    <w:tmpl w:val="5ABAF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604308"/>
    <w:multiLevelType w:val="multilevel"/>
    <w:tmpl w:val="A0320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1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52" w:hanging="1440"/>
      </w:pPr>
      <w:rPr>
        <w:rFonts w:hint="default"/>
        <w:i w:val="0"/>
      </w:rPr>
    </w:lvl>
  </w:abstractNum>
  <w:abstractNum w:abstractNumId="15">
    <w:nsid w:val="12557414"/>
    <w:multiLevelType w:val="hybridMultilevel"/>
    <w:tmpl w:val="F7B21078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43E5098"/>
    <w:multiLevelType w:val="hybridMultilevel"/>
    <w:tmpl w:val="66CE6690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7EA100E"/>
    <w:multiLevelType w:val="hybridMultilevel"/>
    <w:tmpl w:val="65F4DA36"/>
    <w:lvl w:ilvl="0" w:tplc="33861944">
      <w:start w:val="23"/>
      <w:numFmt w:val="bullet"/>
      <w:lvlText w:val="-"/>
      <w:lvlJc w:val="left"/>
      <w:pPr>
        <w:ind w:left="720" w:hanging="360"/>
      </w:pPr>
      <w:rPr>
        <w:rFonts w:ascii="Source Sans Pro" w:eastAsia="Noto Sans HK" w:hAnsi="Source Sans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EB4B22"/>
    <w:multiLevelType w:val="hybridMultilevel"/>
    <w:tmpl w:val="AB0EAEE2"/>
    <w:lvl w:ilvl="0" w:tplc="33861944">
      <w:start w:val="23"/>
      <w:numFmt w:val="bullet"/>
      <w:lvlText w:val="-"/>
      <w:lvlJc w:val="left"/>
      <w:pPr>
        <w:ind w:left="720" w:hanging="360"/>
      </w:pPr>
      <w:rPr>
        <w:rFonts w:ascii="Source Sans Pro" w:eastAsia="Noto Sans HK" w:hAnsi="Source Sans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7D5D0F"/>
    <w:multiLevelType w:val="hybridMultilevel"/>
    <w:tmpl w:val="C4765B7E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B9A2961"/>
    <w:multiLevelType w:val="hybridMultilevel"/>
    <w:tmpl w:val="50F08E4C"/>
    <w:lvl w:ilvl="0" w:tplc="0F86C6C4">
      <w:start w:val="4"/>
      <w:numFmt w:val="bullet"/>
      <w:lvlText w:val=""/>
      <w:lvlJc w:val="left"/>
      <w:pPr>
        <w:ind w:left="1004" w:hanging="360"/>
      </w:pPr>
      <w:rPr>
        <w:rFonts w:ascii="Wingdings" w:hAnsi="Wingdings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16026F3"/>
    <w:multiLevelType w:val="multilevel"/>
    <w:tmpl w:val="7DEAF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Ttulo2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2">
    <w:nsid w:val="236D39B6"/>
    <w:multiLevelType w:val="hybridMultilevel"/>
    <w:tmpl w:val="7AA0E9BC"/>
    <w:lvl w:ilvl="0" w:tplc="0F86C6C4">
      <w:start w:val="4"/>
      <w:numFmt w:val="bullet"/>
      <w:lvlText w:val=""/>
      <w:lvlJc w:val="left"/>
      <w:pPr>
        <w:ind w:left="1287" w:hanging="360"/>
      </w:pPr>
      <w:rPr>
        <w:rFonts w:ascii="Wingdings" w:hAnsi="Wingdings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B604A36"/>
    <w:multiLevelType w:val="hybridMultilevel"/>
    <w:tmpl w:val="33D4A24C"/>
    <w:lvl w:ilvl="0" w:tplc="89168928">
      <w:start w:val="1"/>
      <w:numFmt w:val="lowerLetter"/>
      <w:lvlText w:val="%1)."/>
      <w:lvlJc w:val="left"/>
      <w:pPr>
        <w:ind w:left="1287" w:hanging="36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BE984A8E">
      <w:start w:val="11"/>
      <w:numFmt w:val="bullet"/>
      <w:lvlText w:val=""/>
      <w:lvlJc w:val="left"/>
      <w:pPr>
        <w:ind w:left="2007" w:hanging="360"/>
      </w:pPr>
      <w:rPr>
        <w:rFonts w:ascii="Symbol" w:eastAsia="Noto Sans HK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271E53"/>
    <w:multiLevelType w:val="hybridMultilevel"/>
    <w:tmpl w:val="A766659C"/>
    <w:lvl w:ilvl="0" w:tplc="33861944">
      <w:start w:val="23"/>
      <w:numFmt w:val="bullet"/>
      <w:lvlText w:val="-"/>
      <w:lvlJc w:val="left"/>
      <w:pPr>
        <w:ind w:left="720" w:hanging="360"/>
      </w:pPr>
      <w:rPr>
        <w:rFonts w:ascii="Source Sans Pro" w:eastAsia="Noto Sans HK" w:hAnsi="Source Sans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6B1869"/>
    <w:multiLevelType w:val="hybridMultilevel"/>
    <w:tmpl w:val="67E081C2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BA14781"/>
    <w:multiLevelType w:val="hybridMultilevel"/>
    <w:tmpl w:val="255A4FBC"/>
    <w:lvl w:ilvl="0" w:tplc="33861944">
      <w:start w:val="23"/>
      <w:numFmt w:val="bullet"/>
      <w:lvlText w:val="-"/>
      <w:lvlJc w:val="left"/>
      <w:pPr>
        <w:ind w:left="720" w:hanging="360"/>
      </w:pPr>
      <w:rPr>
        <w:rFonts w:ascii="Source Sans Pro" w:eastAsia="Noto Sans HK" w:hAnsi="Source Sans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C0202"/>
    <w:multiLevelType w:val="hybridMultilevel"/>
    <w:tmpl w:val="46244524"/>
    <w:lvl w:ilvl="0" w:tplc="F5D2F96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E747061"/>
    <w:multiLevelType w:val="hybridMultilevel"/>
    <w:tmpl w:val="163442DE"/>
    <w:lvl w:ilvl="0" w:tplc="94F64602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1514F816">
      <w:start w:val="1"/>
      <w:numFmt w:val="lowerLetter"/>
      <w:lvlText w:val="%2."/>
      <w:lvlJc w:val="left"/>
      <w:pPr>
        <w:ind w:left="16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2" w:tplc="15AE3230">
      <w:numFmt w:val="bullet"/>
      <w:lvlText w:val="•"/>
      <w:lvlJc w:val="left"/>
      <w:pPr>
        <w:ind w:left="2493" w:hanging="360"/>
      </w:pPr>
      <w:rPr>
        <w:rFonts w:hint="default"/>
        <w:lang w:val="es-ES" w:eastAsia="es-ES" w:bidi="es-ES"/>
      </w:rPr>
    </w:lvl>
    <w:lvl w:ilvl="3" w:tplc="BFB065CC">
      <w:numFmt w:val="bullet"/>
      <w:lvlText w:val="•"/>
      <w:lvlJc w:val="left"/>
      <w:pPr>
        <w:ind w:left="3306" w:hanging="360"/>
      </w:pPr>
      <w:rPr>
        <w:rFonts w:hint="default"/>
        <w:lang w:val="es-ES" w:eastAsia="es-ES" w:bidi="es-ES"/>
      </w:rPr>
    </w:lvl>
    <w:lvl w:ilvl="4" w:tplc="DFC40976">
      <w:numFmt w:val="bullet"/>
      <w:lvlText w:val="•"/>
      <w:lvlJc w:val="left"/>
      <w:pPr>
        <w:ind w:left="4119" w:hanging="360"/>
      </w:pPr>
      <w:rPr>
        <w:rFonts w:hint="default"/>
        <w:lang w:val="es-ES" w:eastAsia="es-ES" w:bidi="es-ES"/>
      </w:rPr>
    </w:lvl>
    <w:lvl w:ilvl="5" w:tplc="4120B3E6">
      <w:numFmt w:val="bullet"/>
      <w:lvlText w:val="•"/>
      <w:lvlJc w:val="left"/>
      <w:pPr>
        <w:ind w:left="4932" w:hanging="360"/>
      </w:pPr>
      <w:rPr>
        <w:rFonts w:hint="default"/>
        <w:lang w:val="es-ES" w:eastAsia="es-ES" w:bidi="es-ES"/>
      </w:rPr>
    </w:lvl>
    <w:lvl w:ilvl="6" w:tplc="1758ECD4">
      <w:numFmt w:val="bullet"/>
      <w:lvlText w:val="•"/>
      <w:lvlJc w:val="left"/>
      <w:pPr>
        <w:ind w:left="5746" w:hanging="360"/>
      </w:pPr>
      <w:rPr>
        <w:rFonts w:hint="default"/>
        <w:lang w:val="es-ES" w:eastAsia="es-ES" w:bidi="es-ES"/>
      </w:rPr>
    </w:lvl>
    <w:lvl w:ilvl="7" w:tplc="324ABD58">
      <w:numFmt w:val="bullet"/>
      <w:lvlText w:val="•"/>
      <w:lvlJc w:val="left"/>
      <w:pPr>
        <w:ind w:left="6559" w:hanging="360"/>
      </w:pPr>
      <w:rPr>
        <w:rFonts w:hint="default"/>
        <w:lang w:val="es-ES" w:eastAsia="es-ES" w:bidi="es-ES"/>
      </w:rPr>
    </w:lvl>
    <w:lvl w:ilvl="8" w:tplc="813C48F6">
      <w:numFmt w:val="bullet"/>
      <w:lvlText w:val="•"/>
      <w:lvlJc w:val="left"/>
      <w:pPr>
        <w:ind w:left="7372" w:hanging="360"/>
      </w:pPr>
      <w:rPr>
        <w:rFonts w:hint="default"/>
        <w:lang w:val="es-ES" w:eastAsia="es-ES" w:bidi="es-ES"/>
      </w:rPr>
    </w:lvl>
  </w:abstractNum>
  <w:abstractNum w:abstractNumId="30">
    <w:nsid w:val="55887E1B"/>
    <w:multiLevelType w:val="hybridMultilevel"/>
    <w:tmpl w:val="F4DC24E8"/>
    <w:lvl w:ilvl="0" w:tplc="11B6C442">
      <w:start w:val="1"/>
      <w:numFmt w:val="decimal"/>
      <w:pStyle w:val="EstiloTtulo1TimesNewRoman12ptJustificado"/>
      <w:lvlText w:val="%1."/>
      <w:lvlJc w:val="left"/>
      <w:pPr>
        <w:tabs>
          <w:tab w:val="num" w:pos="502"/>
        </w:tabs>
        <w:ind w:left="502" w:hanging="360"/>
      </w:pPr>
    </w:lvl>
    <w:lvl w:ilvl="1" w:tplc="5F42E66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69E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NewsGotT" w:hAnsi="NewsGotT" w:hint="default"/>
        <w:sz w:val="22"/>
        <w:szCs w:val="22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32">
    <w:nsid w:val="57D00E64"/>
    <w:multiLevelType w:val="hybridMultilevel"/>
    <w:tmpl w:val="6D96B188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BD3887"/>
    <w:multiLevelType w:val="hybridMultilevel"/>
    <w:tmpl w:val="8466D14C"/>
    <w:lvl w:ilvl="0" w:tplc="33861944">
      <w:start w:val="23"/>
      <w:numFmt w:val="bullet"/>
      <w:lvlText w:val="-"/>
      <w:lvlJc w:val="left"/>
      <w:pPr>
        <w:ind w:left="720" w:hanging="360"/>
      </w:pPr>
      <w:rPr>
        <w:rFonts w:ascii="Source Sans Pro" w:eastAsia="Noto Sans HK" w:hAnsi="Source Sans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5">
    <w:nsid w:val="67B25209"/>
    <w:multiLevelType w:val="hybridMultilevel"/>
    <w:tmpl w:val="BCC08C24"/>
    <w:lvl w:ilvl="0" w:tplc="F2368A28">
      <w:start w:val="4"/>
      <w:numFmt w:val="bullet"/>
      <w:lvlText w:val="−"/>
      <w:lvlJc w:val="left"/>
      <w:pPr>
        <w:ind w:left="1287" w:hanging="360"/>
      </w:pPr>
      <w:rPr>
        <w:rFonts w:ascii="NewsGotT" w:hAnsi="NewsGotT" w:cs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8A22667"/>
    <w:multiLevelType w:val="hybridMultilevel"/>
    <w:tmpl w:val="0EB4692E"/>
    <w:lvl w:ilvl="0" w:tplc="93E2A984">
      <w:start w:val="1"/>
      <w:numFmt w:val="ordinal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34"/>
  </w:num>
  <w:num w:numId="12">
    <w:abstractNumId w:val="24"/>
  </w:num>
  <w:num w:numId="13">
    <w:abstractNumId w:val="34"/>
  </w:num>
  <w:num w:numId="14">
    <w:abstractNumId w:val="24"/>
  </w:num>
  <w:num w:numId="15">
    <w:abstractNumId w:val="31"/>
  </w:num>
  <w:num w:numId="16">
    <w:abstractNumId w:val="37"/>
  </w:num>
  <w:num w:numId="17">
    <w:abstractNumId w:val="34"/>
  </w:num>
  <w:num w:numId="18">
    <w:abstractNumId w:val="24"/>
  </w:num>
  <w:num w:numId="19">
    <w:abstractNumId w:val="0"/>
  </w:num>
  <w:num w:numId="20">
    <w:abstractNumId w:val="30"/>
  </w:num>
  <w:num w:numId="21">
    <w:abstractNumId w:val="14"/>
  </w:num>
  <w:num w:numId="22">
    <w:abstractNumId w:val="23"/>
  </w:num>
  <w:num w:numId="23">
    <w:abstractNumId w:val="19"/>
  </w:num>
  <w:num w:numId="24">
    <w:abstractNumId w:val="12"/>
  </w:num>
  <w:num w:numId="25">
    <w:abstractNumId w:val="32"/>
  </w:num>
  <w:num w:numId="26">
    <w:abstractNumId w:val="14"/>
  </w:num>
  <w:num w:numId="27">
    <w:abstractNumId w:val="20"/>
  </w:num>
  <w:num w:numId="28">
    <w:abstractNumId w:val="22"/>
  </w:num>
  <w:num w:numId="29">
    <w:abstractNumId w:val="36"/>
  </w:num>
  <w:num w:numId="30">
    <w:abstractNumId w:val="28"/>
  </w:num>
  <w:num w:numId="31">
    <w:abstractNumId w:val="15"/>
  </w:num>
  <w:num w:numId="32">
    <w:abstractNumId w:val="35"/>
  </w:num>
  <w:num w:numId="33">
    <w:abstractNumId w:val="11"/>
  </w:num>
  <w:num w:numId="34">
    <w:abstractNumId w:val="26"/>
  </w:num>
  <w:num w:numId="35">
    <w:abstractNumId w:val="16"/>
  </w:num>
  <w:num w:numId="36">
    <w:abstractNumId w:val="21"/>
  </w:num>
  <w:num w:numId="37">
    <w:abstractNumId w:val="29"/>
  </w:num>
  <w:num w:numId="38">
    <w:abstractNumId w:val="13"/>
  </w:num>
  <w:num w:numId="39">
    <w:abstractNumId w:val="25"/>
  </w:num>
  <w:num w:numId="40">
    <w:abstractNumId w:val="33"/>
  </w:num>
  <w:num w:numId="41">
    <w:abstractNumId w:val="18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16"/>
    <w:rsid w:val="00005D8F"/>
    <w:rsid w:val="00022486"/>
    <w:rsid w:val="00027189"/>
    <w:rsid w:val="00032214"/>
    <w:rsid w:val="000334E2"/>
    <w:rsid w:val="0003525D"/>
    <w:rsid w:val="0004103B"/>
    <w:rsid w:val="0005134C"/>
    <w:rsid w:val="0005183F"/>
    <w:rsid w:val="000548F4"/>
    <w:rsid w:val="00057BB0"/>
    <w:rsid w:val="00060FCB"/>
    <w:rsid w:val="00062F24"/>
    <w:rsid w:val="00064B9C"/>
    <w:rsid w:val="00065934"/>
    <w:rsid w:val="00071F8C"/>
    <w:rsid w:val="0007290E"/>
    <w:rsid w:val="00076479"/>
    <w:rsid w:val="000800D2"/>
    <w:rsid w:val="0008087E"/>
    <w:rsid w:val="000830E1"/>
    <w:rsid w:val="00085F29"/>
    <w:rsid w:val="0009739C"/>
    <w:rsid w:val="00097F64"/>
    <w:rsid w:val="000A1F4B"/>
    <w:rsid w:val="000A1FDB"/>
    <w:rsid w:val="000A316A"/>
    <w:rsid w:val="000A356E"/>
    <w:rsid w:val="000A4428"/>
    <w:rsid w:val="000A6E08"/>
    <w:rsid w:val="000B2608"/>
    <w:rsid w:val="000C096D"/>
    <w:rsid w:val="000C0C50"/>
    <w:rsid w:val="000C20AB"/>
    <w:rsid w:val="000E35B5"/>
    <w:rsid w:val="000F1BA5"/>
    <w:rsid w:val="001008F1"/>
    <w:rsid w:val="00107B5C"/>
    <w:rsid w:val="00113F7C"/>
    <w:rsid w:val="00122F88"/>
    <w:rsid w:val="00123717"/>
    <w:rsid w:val="0012732A"/>
    <w:rsid w:val="00141873"/>
    <w:rsid w:val="001418EC"/>
    <w:rsid w:val="001463CE"/>
    <w:rsid w:val="00157891"/>
    <w:rsid w:val="001604C9"/>
    <w:rsid w:val="00160D10"/>
    <w:rsid w:val="00162676"/>
    <w:rsid w:val="00173F49"/>
    <w:rsid w:val="001771F5"/>
    <w:rsid w:val="00180D17"/>
    <w:rsid w:val="00184043"/>
    <w:rsid w:val="00185EC6"/>
    <w:rsid w:val="00186DE0"/>
    <w:rsid w:val="001918D6"/>
    <w:rsid w:val="001A16DC"/>
    <w:rsid w:val="001B2F7D"/>
    <w:rsid w:val="001B36FC"/>
    <w:rsid w:val="001B4553"/>
    <w:rsid w:val="001B487B"/>
    <w:rsid w:val="001C0C92"/>
    <w:rsid w:val="001C0F69"/>
    <w:rsid w:val="001C3F0C"/>
    <w:rsid w:val="001C40BE"/>
    <w:rsid w:val="001C415A"/>
    <w:rsid w:val="001C4A49"/>
    <w:rsid w:val="001C4CDF"/>
    <w:rsid w:val="001D008C"/>
    <w:rsid w:val="001D2634"/>
    <w:rsid w:val="001D2EA6"/>
    <w:rsid w:val="001D6028"/>
    <w:rsid w:val="001E091E"/>
    <w:rsid w:val="001E170B"/>
    <w:rsid w:val="001E7FA5"/>
    <w:rsid w:val="001F20F1"/>
    <w:rsid w:val="00205F06"/>
    <w:rsid w:val="00206A2B"/>
    <w:rsid w:val="002074E3"/>
    <w:rsid w:val="00211882"/>
    <w:rsid w:val="00215326"/>
    <w:rsid w:val="002215DF"/>
    <w:rsid w:val="00224646"/>
    <w:rsid w:val="00224880"/>
    <w:rsid w:val="0022785E"/>
    <w:rsid w:val="00231BD7"/>
    <w:rsid w:val="002339F9"/>
    <w:rsid w:val="002354E9"/>
    <w:rsid w:val="00237E04"/>
    <w:rsid w:val="00242F7C"/>
    <w:rsid w:val="002474DB"/>
    <w:rsid w:val="0025046D"/>
    <w:rsid w:val="00253388"/>
    <w:rsid w:val="002551E8"/>
    <w:rsid w:val="00256B8A"/>
    <w:rsid w:val="002657E0"/>
    <w:rsid w:val="0027291C"/>
    <w:rsid w:val="002734ED"/>
    <w:rsid w:val="002738A5"/>
    <w:rsid w:val="002835D4"/>
    <w:rsid w:val="00290FA1"/>
    <w:rsid w:val="00294389"/>
    <w:rsid w:val="002A100E"/>
    <w:rsid w:val="002A217D"/>
    <w:rsid w:val="002A2A27"/>
    <w:rsid w:val="002A6819"/>
    <w:rsid w:val="002A6933"/>
    <w:rsid w:val="002B2236"/>
    <w:rsid w:val="002C15EE"/>
    <w:rsid w:val="002C2892"/>
    <w:rsid w:val="002C74AA"/>
    <w:rsid w:val="002D0C17"/>
    <w:rsid w:val="002D29D7"/>
    <w:rsid w:val="002E4577"/>
    <w:rsid w:val="002E67C3"/>
    <w:rsid w:val="002F5567"/>
    <w:rsid w:val="002F633E"/>
    <w:rsid w:val="00303F9B"/>
    <w:rsid w:val="003048C7"/>
    <w:rsid w:val="0030539D"/>
    <w:rsid w:val="0030764D"/>
    <w:rsid w:val="00310AE0"/>
    <w:rsid w:val="003110DD"/>
    <w:rsid w:val="003114E7"/>
    <w:rsid w:val="00315456"/>
    <w:rsid w:val="0032027D"/>
    <w:rsid w:val="00322209"/>
    <w:rsid w:val="0032362F"/>
    <w:rsid w:val="00326B47"/>
    <w:rsid w:val="00330F18"/>
    <w:rsid w:val="00331131"/>
    <w:rsid w:val="00336588"/>
    <w:rsid w:val="00345CF3"/>
    <w:rsid w:val="00346CBF"/>
    <w:rsid w:val="00346FEB"/>
    <w:rsid w:val="00350279"/>
    <w:rsid w:val="00361A2F"/>
    <w:rsid w:val="0037201E"/>
    <w:rsid w:val="003747D3"/>
    <w:rsid w:val="003754DA"/>
    <w:rsid w:val="0038444C"/>
    <w:rsid w:val="00384FF2"/>
    <w:rsid w:val="00392BD7"/>
    <w:rsid w:val="00394400"/>
    <w:rsid w:val="00394BCC"/>
    <w:rsid w:val="003A69AF"/>
    <w:rsid w:val="003A7837"/>
    <w:rsid w:val="003B34B7"/>
    <w:rsid w:val="003B3D4E"/>
    <w:rsid w:val="003B414C"/>
    <w:rsid w:val="003B51B3"/>
    <w:rsid w:val="003C36C7"/>
    <w:rsid w:val="003C5C79"/>
    <w:rsid w:val="003D1620"/>
    <w:rsid w:val="003D4F21"/>
    <w:rsid w:val="003D5B67"/>
    <w:rsid w:val="003D7CDE"/>
    <w:rsid w:val="003E67B2"/>
    <w:rsid w:val="003F165D"/>
    <w:rsid w:val="003F1780"/>
    <w:rsid w:val="003F4B51"/>
    <w:rsid w:val="00400ED7"/>
    <w:rsid w:val="004052AD"/>
    <w:rsid w:val="00407C8C"/>
    <w:rsid w:val="00413764"/>
    <w:rsid w:val="00413D1F"/>
    <w:rsid w:val="004203E3"/>
    <w:rsid w:val="00420C12"/>
    <w:rsid w:val="0043014B"/>
    <w:rsid w:val="0043522E"/>
    <w:rsid w:val="00437B62"/>
    <w:rsid w:val="00450E66"/>
    <w:rsid w:val="00451A08"/>
    <w:rsid w:val="0046304E"/>
    <w:rsid w:val="00467352"/>
    <w:rsid w:val="00470DDB"/>
    <w:rsid w:val="00482D1C"/>
    <w:rsid w:val="00484D11"/>
    <w:rsid w:val="00484F18"/>
    <w:rsid w:val="00486F70"/>
    <w:rsid w:val="00491CAE"/>
    <w:rsid w:val="00492503"/>
    <w:rsid w:val="0049256C"/>
    <w:rsid w:val="00496713"/>
    <w:rsid w:val="00497A18"/>
    <w:rsid w:val="004A4A14"/>
    <w:rsid w:val="004A575D"/>
    <w:rsid w:val="004B0D4F"/>
    <w:rsid w:val="004B1FA4"/>
    <w:rsid w:val="004B26A8"/>
    <w:rsid w:val="004B4E26"/>
    <w:rsid w:val="004B56D8"/>
    <w:rsid w:val="004B5D37"/>
    <w:rsid w:val="004B7347"/>
    <w:rsid w:val="004B7DAB"/>
    <w:rsid w:val="004C7F77"/>
    <w:rsid w:val="004D3D4B"/>
    <w:rsid w:val="004D611E"/>
    <w:rsid w:val="004E0736"/>
    <w:rsid w:val="004E2105"/>
    <w:rsid w:val="004E3756"/>
    <w:rsid w:val="004F088B"/>
    <w:rsid w:val="00507599"/>
    <w:rsid w:val="00516365"/>
    <w:rsid w:val="005164B0"/>
    <w:rsid w:val="00521961"/>
    <w:rsid w:val="005244C6"/>
    <w:rsid w:val="00526368"/>
    <w:rsid w:val="00530EB9"/>
    <w:rsid w:val="00531339"/>
    <w:rsid w:val="00531CF0"/>
    <w:rsid w:val="005400A2"/>
    <w:rsid w:val="00547167"/>
    <w:rsid w:val="005571B2"/>
    <w:rsid w:val="00563462"/>
    <w:rsid w:val="00573998"/>
    <w:rsid w:val="0057495F"/>
    <w:rsid w:val="00575416"/>
    <w:rsid w:val="0058727A"/>
    <w:rsid w:val="00592404"/>
    <w:rsid w:val="00593A80"/>
    <w:rsid w:val="00593E86"/>
    <w:rsid w:val="00594442"/>
    <w:rsid w:val="005A09CE"/>
    <w:rsid w:val="005A7746"/>
    <w:rsid w:val="005B2DA0"/>
    <w:rsid w:val="005C0865"/>
    <w:rsid w:val="005C1937"/>
    <w:rsid w:val="005C34C5"/>
    <w:rsid w:val="005C5B21"/>
    <w:rsid w:val="005C678C"/>
    <w:rsid w:val="005C71F9"/>
    <w:rsid w:val="005D146F"/>
    <w:rsid w:val="005D1596"/>
    <w:rsid w:val="005D4ADC"/>
    <w:rsid w:val="005D5880"/>
    <w:rsid w:val="005D6EEA"/>
    <w:rsid w:val="005E173F"/>
    <w:rsid w:val="005E397E"/>
    <w:rsid w:val="005E54A9"/>
    <w:rsid w:val="005F0D6C"/>
    <w:rsid w:val="005F0DC8"/>
    <w:rsid w:val="0061054F"/>
    <w:rsid w:val="00610A5F"/>
    <w:rsid w:val="00611E33"/>
    <w:rsid w:val="00614BCC"/>
    <w:rsid w:val="006253DF"/>
    <w:rsid w:val="00625F3A"/>
    <w:rsid w:val="00630B7A"/>
    <w:rsid w:val="00630DA7"/>
    <w:rsid w:val="00632849"/>
    <w:rsid w:val="00636A79"/>
    <w:rsid w:val="0063703D"/>
    <w:rsid w:val="00643AE6"/>
    <w:rsid w:val="00645880"/>
    <w:rsid w:val="006505B4"/>
    <w:rsid w:val="00666581"/>
    <w:rsid w:val="00666DD2"/>
    <w:rsid w:val="006704D8"/>
    <w:rsid w:val="00671E2E"/>
    <w:rsid w:val="0067747A"/>
    <w:rsid w:val="00683F05"/>
    <w:rsid w:val="006847DA"/>
    <w:rsid w:val="00685852"/>
    <w:rsid w:val="00695CD2"/>
    <w:rsid w:val="00695DE8"/>
    <w:rsid w:val="006A1DB9"/>
    <w:rsid w:val="006A4658"/>
    <w:rsid w:val="006B0C2F"/>
    <w:rsid w:val="006B3DAB"/>
    <w:rsid w:val="006C1CB9"/>
    <w:rsid w:val="006C6B55"/>
    <w:rsid w:val="006D32AB"/>
    <w:rsid w:val="006D4755"/>
    <w:rsid w:val="006D5927"/>
    <w:rsid w:val="006E2410"/>
    <w:rsid w:val="006F032C"/>
    <w:rsid w:val="006F07BE"/>
    <w:rsid w:val="006F2D40"/>
    <w:rsid w:val="00724F58"/>
    <w:rsid w:val="00725328"/>
    <w:rsid w:val="00730D7A"/>
    <w:rsid w:val="00744F37"/>
    <w:rsid w:val="00745816"/>
    <w:rsid w:val="0074671D"/>
    <w:rsid w:val="00755584"/>
    <w:rsid w:val="00756742"/>
    <w:rsid w:val="00767A6E"/>
    <w:rsid w:val="00770287"/>
    <w:rsid w:val="00782358"/>
    <w:rsid w:val="007851CB"/>
    <w:rsid w:val="007854A4"/>
    <w:rsid w:val="00791109"/>
    <w:rsid w:val="0079270B"/>
    <w:rsid w:val="007966F2"/>
    <w:rsid w:val="007B2755"/>
    <w:rsid w:val="007C1F6D"/>
    <w:rsid w:val="007D0752"/>
    <w:rsid w:val="007D4184"/>
    <w:rsid w:val="007E13BF"/>
    <w:rsid w:val="007E2221"/>
    <w:rsid w:val="007E71B6"/>
    <w:rsid w:val="007F3576"/>
    <w:rsid w:val="007F6DAD"/>
    <w:rsid w:val="00800E09"/>
    <w:rsid w:val="00804A27"/>
    <w:rsid w:val="00806B98"/>
    <w:rsid w:val="00806CE9"/>
    <w:rsid w:val="00811BB4"/>
    <w:rsid w:val="008121AF"/>
    <w:rsid w:val="00821BE7"/>
    <w:rsid w:val="00830A24"/>
    <w:rsid w:val="00837DA4"/>
    <w:rsid w:val="00840F36"/>
    <w:rsid w:val="00844345"/>
    <w:rsid w:val="008458A9"/>
    <w:rsid w:val="00851511"/>
    <w:rsid w:val="00854133"/>
    <w:rsid w:val="00855C88"/>
    <w:rsid w:val="008573FA"/>
    <w:rsid w:val="008621DB"/>
    <w:rsid w:val="00862FB5"/>
    <w:rsid w:val="008633FD"/>
    <w:rsid w:val="008714F2"/>
    <w:rsid w:val="008831DD"/>
    <w:rsid w:val="00884F6D"/>
    <w:rsid w:val="00885427"/>
    <w:rsid w:val="00892F2A"/>
    <w:rsid w:val="00895DB3"/>
    <w:rsid w:val="00896CCD"/>
    <w:rsid w:val="008A4BE4"/>
    <w:rsid w:val="008A65E8"/>
    <w:rsid w:val="008A6809"/>
    <w:rsid w:val="008B51A4"/>
    <w:rsid w:val="008C08B3"/>
    <w:rsid w:val="008C2CA7"/>
    <w:rsid w:val="008C308B"/>
    <w:rsid w:val="008C45D5"/>
    <w:rsid w:val="008C665D"/>
    <w:rsid w:val="008C7E15"/>
    <w:rsid w:val="008D003E"/>
    <w:rsid w:val="008D52B8"/>
    <w:rsid w:val="008D652F"/>
    <w:rsid w:val="008E7E97"/>
    <w:rsid w:val="008F41B5"/>
    <w:rsid w:val="008F5AA7"/>
    <w:rsid w:val="008F6D1F"/>
    <w:rsid w:val="008F761E"/>
    <w:rsid w:val="00901320"/>
    <w:rsid w:val="00902CAC"/>
    <w:rsid w:val="00907002"/>
    <w:rsid w:val="00907E35"/>
    <w:rsid w:val="00910357"/>
    <w:rsid w:val="00910FB0"/>
    <w:rsid w:val="0091389F"/>
    <w:rsid w:val="00916643"/>
    <w:rsid w:val="00917162"/>
    <w:rsid w:val="009202C1"/>
    <w:rsid w:val="0092047A"/>
    <w:rsid w:val="0092097C"/>
    <w:rsid w:val="00921C6A"/>
    <w:rsid w:val="009245AE"/>
    <w:rsid w:val="00930230"/>
    <w:rsid w:val="00933F5B"/>
    <w:rsid w:val="00934A37"/>
    <w:rsid w:val="00940569"/>
    <w:rsid w:val="0095013C"/>
    <w:rsid w:val="00951D68"/>
    <w:rsid w:val="00962F88"/>
    <w:rsid w:val="009630E9"/>
    <w:rsid w:val="009652FD"/>
    <w:rsid w:val="00984440"/>
    <w:rsid w:val="00994447"/>
    <w:rsid w:val="00994BF7"/>
    <w:rsid w:val="00994DC8"/>
    <w:rsid w:val="009A0AF2"/>
    <w:rsid w:val="009A28FC"/>
    <w:rsid w:val="009A7F90"/>
    <w:rsid w:val="009B078F"/>
    <w:rsid w:val="009B183D"/>
    <w:rsid w:val="009B235D"/>
    <w:rsid w:val="009B4B96"/>
    <w:rsid w:val="009B773A"/>
    <w:rsid w:val="009C432D"/>
    <w:rsid w:val="009C6A0E"/>
    <w:rsid w:val="009D3AEA"/>
    <w:rsid w:val="009D7E83"/>
    <w:rsid w:val="009F1BBC"/>
    <w:rsid w:val="009F7EE5"/>
    <w:rsid w:val="00A03A64"/>
    <w:rsid w:val="00A10BE1"/>
    <w:rsid w:val="00A14BB2"/>
    <w:rsid w:val="00A24111"/>
    <w:rsid w:val="00A300FE"/>
    <w:rsid w:val="00A421C4"/>
    <w:rsid w:val="00A4655C"/>
    <w:rsid w:val="00A514EB"/>
    <w:rsid w:val="00A5248C"/>
    <w:rsid w:val="00A53B95"/>
    <w:rsid w:val="00A564E1"/>
    <w:rsid w:val="00A61A13"/>
    <w:rsid w:val="00A62FD1"/>
    <w:rsid w:val="00A65552"/>
    <w:rsid w:val="00A6652F"/>
    <w:rsid w:val="00A67DDA"/>
    <w:rsid w:val="00A67E03"/>
    <w:rsid w:val="00A74044"/>
    <w:rsid w:val="00A85758"/>
    <w:rsid w:val="00A87C62"/>
    <w:rsid w:val="00A92321"/>
    <w:rsid w:val="00A95E7B"/>
    <w:rsid w:val="00AB3B46"/>
    <w:rsid w:val="00AB5219"/>
    <w:rsid w:val="00AB6085"/>
    <w:rsid w:val="00AC1A72"/>
    <w:rsid w:val="00AC1A92"/>
    <w:rsid w:val="00AC5B8B"/>
    <w:rsid w:val="00AD7426"/>
    <w:rsid w:val="00AD7651"/>
    <w:rsid w:val="00AE238C"/>
    <w:rsid w:val="00AE37E5"/>
    <w:rsid w:val="00AE44CE"/>
    <w:rsid w:val="00AE66F5"/>
    <w:rsid w:val="00AF02CC"/>
    <w:rsid w:val="00AF1EF6"/>
    <w:rsid w:val="00B038F7"/>
    <w:rsid w:val="00B07433"/>
    <w:rsid w:val="00B17E25"/>
    <w:rsid w:val="00B20B26"/>
    <w:rsid w:val="00B3409D"/>
    <w:rsid w:val="00B34E21"/>
    <w:rsid w:val="00B3573E"/>
    <w:rsid w:val="00B374BC"/>
    <w:rsid w:val="00B5009D"/>
    <w:rsid w:val="00B53FC7"/>
    <w:rsid w:val="00B55F11"/>
    <w:rsid w:val="00B57A97"/>
    <w:rsid w:val="00B61D24"/>
    <w:rsid w:val="00B67B03"/>
    <w:rsid w:val="00B70231"/>
    <w:rsid w:val="00B8414F"/>
    <w:rsid w:val="00B853CD"/>
    <w:rsid w:val="00B85790"/>
    <w:rsid w:val="00B90466"/>
    <w:rsid w:val="00BA1E07"/>
    <w:rsid w:val="00BB73C5"/>
    <w:rsid w:val="00BD56CC"/>
    <w:rsid w:val="00BE0A3C"/>
    <w:rsid w:val="00BF1F02"/>
    <w:rsid w:val="00BF4B68"/>
    <w:rsid w:val="00BF7863"/>
    <w:rsid w:val="00BF7966"/>
    <w:rsid w:val="00BF7C4C"/>
    <w:rsid w:val="00C05A8A"/>
    <w:rsid w:val="00C138AA"/>
    <w:rsid w:val="00C1765A"/>
    <w:rsid w:val="00C17A4F"/>
    <w:rsid w:val="00C23BE2"/>
    <w:rsid w:val="00C265E8"/>
    <w:rsid w:val="00C30149"/>
    <w:rsid w:val="00C30782"/>
    <w:rsid w:val="00C34726"/>
    <w:rsid w:val="00C3584B"/>
    <w:rsid w:val="00C45B01"/>
    <w:rsid w:val="00C50C59"/>
    <w:rsid w:val="00C771D6"/>
    <w:rsid w:val="00C93114"/>
    <w:rsid w:val="00C93AFD"/>
    <w:rsid w:val="00C94DCB"/>
    <w:rsid w:val="00C95D94"/>
    <w:rsid w:val="00C95FCE"/>
    <w:rsid w:val="00CA1CBC"/>
    <w:rsid w:val="00CA63E0"/>
    <w:rsid w:val="00CB222D"/>
    <w:rsid w:val="00CB646D"/>
    <w:rsid w:val="00CC0AA6"/>
    <w:rsid w:val="00CD45A5"/>
    <w:rsid w:val="00CE18C2"/>
    <w:rsid w:val="00CF61D2"/>
    <w:rsid w:val="00D15334"/>
    <w:rsid w:val="00D17FF2"/>
    <w:rsid w:val="00D24FED"/>
    <w:rsid w:val="00D31C4A"/>
    <w:rsid w:val="00D5258A"/>
    <w:rsid w:val="00D65366"/>
    <w:rsid w:val="00D6596C"/>
    <w:rsid w:val="00D7221C"/>
    <w:rsid w:val="00D73660"/>
    <w:rsid w:val="00D743A4"/>
    <w:rsid w:val="00D746D7"/>
    <w:rsid w:val="00D77A3D"/>
    <w:rsid w:val="00D77F0E"/>
    <w:rsid w:val="00D8502A"/>
    <w:rsid w:val="00D86568"/>
    <w:rsid w:val="00D91794"/>
    <w:rsid w:val="00D94570"/>
    <w:rsid w:val="00D94E84"/>
    <w:rsid w:val="00DA35A0"/>
    <w:rsid w:val="00DA787F"/>
    <w:rsid w:val="00DB08C5"/>
    <w:rsid w:val="00DB574D"/>
    <w:rsid w:val="00DB7017"/>
    <w:rsid w:val="00DC19B3"/>
    <w:rsid w:val="00DD641B"/>
    <w:rsid w:val="00DD7BEC"/>
    <w:rsid w:val="00DE2A5D"/>
    <w:rsid w:val="00E0402E"/>
    <w:rsid w:val="00E04621"/>
    <w:rsid w:val="00E10E7F"/>
    <w:rsid w:val="00E26BD8"/>
    <w:rsid w:val="00E3081A"/>
    <w:rsid w:val="00E4238F"/>
    <w:rsid w:val="00E47042"/>
    <w:rsid w:val="00E66EBE"/>
    <w:rsid w:val="00E7149E"/>
    <w:rsid w:val="00E726E7"/>
    <w:rsid w:val="00E741F4"/>
    <w:rsid w:val="00E7759F"/>
    <w:rsid w:val="00E824DB"/>
    <w:rsid w:val="00E82B88"/>
    <w:rsid w:val="00E92539"/>
    <w:rsid w:val="00E97517"/>
    <w:rsid w:val="00EA2406"/>
    <w:rsid w:val="00EB0004"/>
    <w:rsid w:val="00EB4CCA"/>
    <w:rsid w:val="00EC3BC1"/>
    <w:rsid w:val="00ED1870"/>
    <w:rsid w:val="00ED6EFB"/>
    <w:rsid w:val="00EE0E14"/>
    <w:rsid w:val="00EE1D81"/>
    <w:rsid w:val="00EE6562"/>
    <w:rsid w:val="00EE7E2B"/>
    <w:rsid w:val="00EF4B71"/>
    <w:rsid w:val="00F121CC"/>
    <w:rsid w:val="00F152B4"/>
    <w:rsid w:val="00F16994"/>
    <w:rsid w:val="00F24BCD"/>
    <w:rsid w:val="00F30F84"/>
    <w:rsid w:val="00F310A1"/>
    <w:rsid w:val="00F410F0"/>
    <w:rsid w:val="00F44A1F"/>
    <w:rsid w:val="00F465FA"/>
    <w:rsid w:val="00F474DF"/>
    <w:rsid w:val="00F56349"/>
    <w:rsid w:val="00F60642"/>
    <w:rsid w:val="00F628CD"/>
    <w:rsid w:val="00F640BC"/>
    <w:rsid w:val="00F7573D"/>
    <w:rsid w:val="00F82DD0"/>
    <w:rsid w:val="00F854E7"/>
    <w:rsid w:val="00F86F6C"/>
    <w:rsid w:val="00F9499F"/>
    <w:rsid w:val="00FA5179"/>
    <w:rsid w:val="00FA5C49"/>
    <w:rsid w:val="00FB0D37"/>
    <w:rsid w:val="00FB33F9"/>
    <w:rsid w:val="00FB4DA5"/>
    <w:rsid w:val="00FC082C"/>
    <w:rsid w:val="00FC0F6D"/>
    <w:rsid w:val="00FC1A78"/>
    <w:rsid w:val="00FC2110"/>
    <w:rsid w:val="00FC2E52"/>
    <w:rsid w:val="00FC5BDF"/>
    <w:rsid w:val="00FE44BB"/>
    <w:rsid w:val="00FE5B21"/>
    <w:rsid w:val="00FE7CB5"/>
    <w:rsid w:val="00FF026D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88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3B51B3"/>
    <w:pPr>
      <w:keepNext/>
      <w:spacing w:line="276" w:lineRule="auto"/>
      <w:jc w:val="both"/>
      <w:outlineLvl w:val="0"/>
    </w:pPr>
    <w:rPr>
      <w:rFonts w:ascii="Noto Sans HK" w:eastAsia="Noto Sans HK" w:hAnsi="Noto Sans HK" w:cs="Times New Roman"/>
      <w:bCs/>
      <w:color w:val="367D3C"/>
      <w:kern w:val="32"/>
      <w:sz w:val="36"/>
      <w:szCs w:val="36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804A27"/>
    <w:pPr>
      <w:keepNext/>
      <w:numPr>
        <w:ilvl w:val="1"/>
        <w:numId w:val="36"/>
      </w:numPr>
      <w:tabs>
        <w:tab w:val="left" w:pos="0"/>
      </w:tabs>
      <w:ind w:left="0" w:firstLine="0"/>
      <w:jc w:val="both"/>
      <w:outlineLvl w:val="1"/>
    </w:pPr>
    <w:rPr>
      <w:rFonts w:ascii="Source Sans Pro" w:eastAsia="Noto Sans HK Medium" w:hAnsi="Source Sans Pro" w:cs="Times New Roman"/>
      <w:b/>
      <w:bCs/>
      <w:iCs/>
      <w:color w:val="000000"/>
      <w:sz w:val="21"/>
      <w:szCs w:val="21"/>
      <w:lang w:val="es-ES_tradnl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/>
      <w:outlineLvl w:val="3"/>
    </w:pPr>
    <w:rPr>
      <w:rFonts w:eastAsiaTheme="majorEastAsia" w:cstheme="majorBidi"/>
      <w:i/>
      <w:iCs/>
      <w:color w:val="367D3C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E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7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50E66"/>
    <w:pPr>
      <w:spacing w:before="40"/>
    </w:pPr>
    <w:rPr>
      <w:rFonts w:ascii="Source Sans Pro" w:eastAsia="Noto Sans HK" w:hAnsi="Source Sans Pro" w:cs="Times New Roman"/>
      <w:sz w:val="16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50E66"/>
    <w:rPr>
      <w:rFonts w:ascii="Source Sans Pro SemiBold" w:eastAsia="Noto Sans HK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line="168" w:lineRule="auto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line="168" w:lineRule="auto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line="168" w:lineRule="auto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3B51B3"/>
    <w:rPr>
      <w:rFonts w:ascii="Noto Sans HK" w:eastAsia="Noto Sans HK" w:hAnsi="Noto Sans HK" w:cs="Times New Roman"/>
      <w:bCs/>
      <w:color w:val="367D3C"/>
      <w:kern w:val="32"/>
      <w:sz w:val="36"/>
      <w:szCs w:val="36"/>
    </w:rPr>
  </w:style>
  <w:style w:type="character" w:customStyle="1" w:styleId="Ttulo2Car">
    <w:name w:val="Título 2 Car"/>
    <w:aliases w:val="Subtítulo H2 Car"/>
    <w:link w:val="Ttulo2"/>
    <w:uiPriority w:val="9"/>
    <w:rsid w:val="00804A27"/>
    <w:rPr>
      <w:rFonts w:ascii="Source Sans Pro" w:eastAsia="Noto Sans HK Medium" w:hAnsi="Source Sans Pro" w:cs="Times New Roman"/>
      <w:b/>
      <w:bCs/>
      <w:iCs/>
      <w:color w:val="000000"/>
      <w:sz w:val="21"/>
      <w:szCs w:val="21"/>
      <w:lang w:val="es-ES_tradnl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nhideWhenUsed/>
    <w:rsid w:val="00A421C4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rsid w:val="00DA35A0"/>
    <w:pPr>
      <w:tabs>
        <w:tab w:val="left" w:pos="540"/>
        <w:tab w:val="right" w:leader="dot" w:pos="9356"/>
      </w:tabs>
      <w:spacing w:before="120" w:line="360" w:lineRule="auto"/>
      <w:ind w:left="539" w:hanging="539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EstiloTtulo1TimesNewRoman12ptJustificado">
    <w:name w:val="Estilo Título 1 + Times New Roman 12 pt Justificado"/>
    <w:basedOn w:val="Ttulo1"/>
    <w:rsid w:val="00940569"/>
    <w:pPr>
      <w:numPr>
        <w:numId w:val="20"/>
      </w:numPr>
      <w:spacing w:before="240" w:after="60" w:line="240" w:lineRule="auto"/>
    </w:pPr>
    <w:rPr>
      <w:rFonts w:ascii="Times New Roman" w:eastAsia="Times New Roman" w:hAnsi="Times New Roman"/>
      <w:b/>
      <w:color w:val="auto"/>
      <w:sz w:val="24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940569"/>
    <w:pPr>
      <w:ind w:left="240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40569"/>
    <w:rPr>
      <w:rFonts w:ascii="Arial" w:eastAsia="Times New Roman" w:hAnsi="Arial"/>
      <w:color w:val="auto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0569"/>
    <w:rPr>
      <w:rFonts w:ascii="Arial" w:eastAsia="Times New Roman" w:hAnsi="Arial" w:cs="Times New Roman"/>
      <w:szCs w:val="20"/>
      <w:lang w:eastAsia="es-ES"/>
    </w:rPr>
  </w:style>
  <w:style w:type="paragraph" w:customStyle="1" w:styleId="LO-Normal">
    <w:name w:val="LO-Normal"/>
    <w:rsid w:val="00940569"/>
    <w:pPr>
      <w:widowControl w:val="0"/>
      <w:suppressAutoHyphens/>
    </w:pPr>
    <w:rPr>
      <w:rFonts w:ascii="Liberation Serif" w:eastAsia="SimSun" w:hAnsi="Liberation Serif" w:cs="Mangal"/>
      <w:lang w:val="es-ES_tradnl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D602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6028"/>
    <w:pPr>
      <w:widowControl w:val="0"/>
      <w:autoSpaceDE w:val="0"/>
      <w:autoSpaceDN w:val="0"/>
      <w:spacing w:before="41"/>
      <w:jc w:val="right"/>
    </w:pPr>
    <w:rPr>
      <w:rFonts w:ascii="Cambria" w:eastAsia="Cambria" w:hAnsi="Cambria" w:cs="Cambria"/>
      <w:color w:val="auto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7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D3D4B"/>
    <w:pPr>
      <w:widowControl w:val="0"/>
      <w:autoSpaceDE w:val="0"/>
      <w:autoSpaceDN w:val="0"/>
      <w:spacing w:before="56"/>
      <w:ind w:left="290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30B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599"/>
    <w:rPr>
      <w:rFonts w:ascii="Times New Roman" w:hAnsi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E26"/>
    <w:rPr>
      <w:rFonts w:asciiTheme="majorHAnsi" w:eastAsiaTheme="majorEastAsia" w:hAnsiTheme="majorHAnsi" w:cstheme="majorBidi"/>
      <w:color w:val="1F3763" w:themeColor="accent1" w:themeShade="7F"/>
      <w:sz w:val="21"/>
      <w:szCs w:val="18"/>
    </w:rPr>
  </w:style>
  <w:style w:type="paragraph" w:customStyle="1" w:styleId="Default">
    <w:name w:val="Default"/>
    <w:rsid w:val="003110D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3B51B3"/>
    <w:pPr>
      <w:keepNext/>
      <w:spacing w:line="276" w:lineRule="auto"/>
      <w:jc w:val="both"/>
      <w:outlineLvl w:val="0"/>
    </w:pPr>
    <w:rPr>
      <w:rFonts w:ascii="Noto Sans HK" w:eastAsia="Noto Sans HK" w:hAnsi="Noto Sans HK" w:cs="Times New Roman"/>
      <w:bCs/>
      <w:color w:val="367D3C"/>
      <w:kern w:val="32"/>
      <w:sz w:val="36"/>
      <w:szCs w:val="36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804A27"/>
    <w:pPr>
      <w:keepNext/>
      <w:numPr>
        <w:ilvl w:val="1"/>
        <w:numId w:val="36"/>
      </w:numPr>
      <w:tabs>
        <w:tab w:val="left" w:pos="0"/>
      </w:tabs>
      <w:ind w:left="0" w:firstLine="0"/>
      <w:jc w:val="both"/>
      <w:outlineLvl w:val="1"/>
    </w:pPr>
    <w:rPr>
      <w:rFonts w:ascii="Source Sans Pro" w:eastAsia="Noto Sans HK Medium" w:hAnsi="Source Sans Pro" w:cs="Times New Roman"/>
      <w:b/>
      <w:bCs/>
      <w:iCs/>
      <w:color w:val="000000"/>
      <w:sz w:val="21"/>
      <w:szCs w:val="21"/>
      <w:lang w:val="es-ES_tradnl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/>
      <w:outlineLvl w:val="3"/>
    </w:pPr>
    <w:rPr>
      <w:rFonts w:eastAsiaTheme="majorEastAsia" w:cstheme="majorBidi"/>
      <w:i/>
      <w:iCs/>
      <w:color w:val="367D3C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E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7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50E66"/>
    <w:pPr>
      <w:spacing w:before="40"/>
    </w:pPr>
    <w:rPr>
      <w:rFonts w:ascii="Source Sans Pro" w:eastAsia="Noto Sans HK" w:hAnsi="Source Sans Pro" w:cs="Times New Roman"/>
      <w:sz w:val="16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50E66"/>
    <w:rPr>
      <w:rFonts w:ascii="Source Sans Pro SemiBold" w:eastAsia="Noto Sans HK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line="168" w:lineRule="auto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line="168" w:lineRule="auto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line="168" w:lineRule="auto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3B51B3"/>
    <w:rPr>
      <w:rFonts w:ascii="Noto Sans HK" w:eastAsia="Noto Sans HK" w:hAnsi="Noto Sans HK" w:cs="Times New Roman"/>
      <w:bCs/>
      <w:color w:val="367D3C"/>
      <w:kern w:val="32"/>
      <w:sz w:val="36"/>
      <w:szCs w:val="36"/>
    </w:rPr>
  </w:style>
  <w:style w:type="character" w:customStyle="1" w:styleId="Ttulo2Car">
    <w:name w:val="Título 2 Car"/>
    <w:aliases w:val="Subtítulo H2 Car"/>
    <w:link w:val="Ttulo2"/>
    <w:uiPriority w:val="9"/>
    <w:rsid w:val="00804A27"/>
    <w:rPr>
      <w:rFonts w:ascii="Source Sans Pro" w:eastAsia="Noto Sans HK Medium" w:hAnsi="Source Sans Pro" w:cs="Times New Roman"/>
      <w:b/>
      <w:bCs/>
      <w:iCs/>
      <w:color w:val="000000"/>
      <w:sz w:val="21"/>
      <w:szCs w:val="21"/>
      <w:lang w:val="es-ES_tradnl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nhideWhenUsed/>
    <w:rsid w:val="00A421C4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rsid w:val="00DA35A0"/>
    <w:pPr>
      <w:tabs>
        <w:tab w:val="left" w:pos="540"/>
        <w:tab w:val="right" w:leader="dot" w:pos="9356"/>
      </w:tabs>
      <w:spacing w:before="120" w:line="360" w:lineRule="auto"/>
      <w:ind w:left="539" w:hanging="539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customStyle="1" w:styleId="EstiloTtulo1TimesNewRoman12ptJustificado">
    <w:name w:val="Estilo Título 1 + Times New Roman 12 pt Justificado"/>
    <w:basedOn w:val="Ttulo1"/>
    <w:rsid w:val="00940569"/>
    <w:pPr>
      <w:numPr>
        <w:numId w:val="20"/>
      </w:numPr>
      <w:spacing w:before="240" w:after="60" w:line="240" w:lineRule="auto"/>
    </w:pPr>
    <w:rPr>
      <w:rFonts w:ascii="Times New Roman" w:eastAsia="Times New Roman" w:hAnsi="Times New Roman"/>
      <w:b/>
      <w:color w:val="auto"/>
      <w:sz w:val="24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940569"/>
    <w:pPr>
      <w:ind w:left="240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40569"/>
    <w:rPr>
      <w:rFonts w:ascii="Arial" w:eastAsia="Times New Roman" w:hAnsi="Arial"/>
      <w:color w:val="auto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0569"/>
    <w:rPr>
      <w:rFonts w:ascii="Arial" w:eastAsia="Times New Roman" w:hAnsi="Arial" w:cs="Times New Roman"/>
      <w:szCs w:val="20"/>
      <w:lang w:eastAsia="es-ES"/>
    </w:rPr>
  </w:style>
  <w:style w:type="paragraph" w:customStyle="1" w:styleId="LO-Normal">
    <w:name w:val="LO-Normal"/>
    <w:rsid w:val="00940569"/>
    <w:pPr>
      <w:widowControl w:val="0"/>
      <w:suppressAutoHyphens/>
    </w:pPr>
    <w:rPr>
      <w:rFonts w:ascii="Liberation Serif" w:eastAsia="SimSun" w:hAnsi="Liberation Serif" w:cs="Mangal"/>
      <w:lang w:val="es-ES_tradnl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D602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6028"/>
    <w:pPr>
      <w:widowControl w:val="0"/>
      <w:autoSpaceDE w:val="0"/>
      <w:autoSpaceDN w:val="0"/>
      <w:spacing w:before="41"/>
      <w:jc w:val="right"/>
    </w:pPr>
    <w:rPr>
      <w:rFonts w:ascii="Cambria" w:eastAsia="Cambria" w:hAnsi="Cambria" w:cs="Cambria"/>
      <w:color w:val="auto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7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D3D4B"/>
    <w:pPr>
      <w:widowControl w:val="0"/>
      <w:autoSpaceDE w:val="0"/>
      <w:autoSpaceDN w:val="0"/>
      <w:spacing w:before="56"/>
      <w:ind w:left="290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30B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599"/>
    <w:rPr>
      <w:rFonts w:ascii="Times New Roman" w:hAnsi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E26"/>
    <w:rPr>
      <w:rFonts w:asciiTheme="majorHAnsi" w:eastAsiaTheme="majorEastAsia" w:hAnsiTheme="majorHAnsi" w:cstheme="majorBidi"/>
      <w:color w:val="1F3763" w:themeColor="accent1" w:themeShade="7F"/>
      <w:sz w:val="21"/>
      <w:szCs w:val="18"/>
    </w:rPr>
  </w:style>
  <w:style w:type="paragraph" w:customStyle="1" w:styleId="Default">
    <w:name w:val="Default"/>
    <w:rsid w:val="003110D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aiicc@juntadeandalucia.es" TargetMode="External"/><Relationship Id="rId1" Type="http://schemas.openxmlformats.org/officeDocument/2006/relationships/hyperlink" Target="mailto:aaiicc@juntadeandalucia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aiicc@juntadeandalucia.es" TargetMode="External"/><Relationship Id="rId1" Type="http://schemas.openxmlformats.org/officeDocument/2006/relationships/hyperlink" Target="mailto:aaiicc@juntadeandalu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cio.sanchez\AppData\Local\Temp\Temp1_word.zip\Word\AAIICC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89814-95FA-4D8A-8DDA-6D80C70B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AAIICC_informe.dotx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Francisco Cardador Rodríguez</dc:creator>
  <cp:lastModifiedBy>Rocío Díaz Díaz</cp:lastModifiedBy>
  <cp:revision>2</cp:revision>
  <cp:lastPrinted>2021-10-27T21:11:00Z</cp:lastPrinted>
  <dcterms:created xsi:type="dcterms:W3CDTF">2024-02-01T13:07:00Z</dcterms:created>
  <dcterms:modified xsi:type="dcterms:W3CDTF">2024-02-01T13:07:00Z</dcterms:modified>
</cp:coreProperties>
</file>